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1E11D" w14:textId="77777777" w:rsidR="007A138F" w:rsidRPr="0003613E" w:rsidRDefault="0003613E" w:rsidP="0003613E">
      <w:pPr>
        <w:pStyle w:val="02FIJETTItle"/>
      </w:pPr>
      <w:r w:rsidRPr="0003613E">
        <w:t>PUT PAPER TITLE HERE PREPARATION OF A FORMATTED PAPER FOR A FIJET PUBLICATION</w:t>
      </w:r>
    </w:p>
    <w:p w14:paraId="1D05E257" w14:textId="77777777" w:rsidR="007A138F" w:rsidRPr="004F2FD6" w:rsidRDefault="007A138F" w:rsidP="004F2FD6">
      <w:pPr>
        <w:pStyle w:val="03FIJETAuthorName"/>
      </w:pPr>
      <w:r w:rsidRPr="004F2FD6">
        <w:t xml:space="preserve">Line 1: </w:t>
      </w:r>
      <w:r w:rsidR="00761A2A" w:rsidRPr="004F2FD6">
        <w:t>Author</w:t>
      </w:r>
      <w:r w:rsidRPr="004F2FD6">
        <w:t xml:space="preserve"> Name/s per 1st Affiliation, </w:t>
      </w:r>
      <w:r w:rsidR="00761A2A" w:rsidRPr="004F2FD6">
        <w:t>Author</w:t>
      </w:r>
      <w:r w:rsidRPr="004F2FD6">
        <w:t xml:space="preserve"> Name</w:t>
      </w:r>
      <w:r w:rsidR="00761A2A" w:rsidRPr="004F2FD6">
        <w:t>/s</w:t>
      </w:r>
      <w:r w:rsidRPr="004F2FD6">
        <w:t xml:space="preserve"> per 2nd Affiliation</w:t>
      </w:r>
    </w:p>
    <w:p w14:paraId="05C8DE0E" w14:textId="77777777" w:rsidR="007A138F" w:rsidRPr="004F2FD6" w:rsidRDefault="007A138F" w:rsidP="004F2FD6">
      <w:pPr>
        <w:pStyle w:val="03FIJETAuthorName"/>
      </w:pPr>
      <w:r w:rsidRPr="004F2FD6">
        <w:t xml:space="preserve">   Line 2 (of Affiliation): Dept. name of organization, name of organization, acronyms acceptable, city, country</w:t>
      </w:r>
    </w:p>
    <w:p w14:paraId="05FB6647" w14:textId="77777777" w:rsidR="00761A2A" w:rsidRPr="004F2FD6" w:rsidRDefault="007A138F" w:rsidP="004F2FD6">
      <w:pPr>
        <w:pStyle w:val="03FIJETAuthorName"/>
      </w:pPr>
      <w:r w:rsidRPr="004F2FD6">
        <w:t>Line 3 (of Affiliation): Dept. name of organization, name of organization, acronyms acceptable, city, country</w:t>
      </w:r>
    </w:p>
    <w:p w14:paraId="188F6532" w14:textId="77777777" w:rsidR="00761A2A" w:rsidRDefault="007A138F" w:rsidP="0059758B">
      <w:pPr>
        <w:pStyle w:val="03FIJETAuthorName"/>
      </w:pPr>
      <w:r w:rsidRPr="004F2FD6">
        <w:t>Line 4: Email address if desired</w:t>
      </w:r>
    </w:p>
    <w:p w14:paraId="5029F9DE" w14:textId="77777777" w:rsidR="00761A2A" w:rsidRPr="004F2FD6" w:rsidRDefault="00532CBF" w:rsidP="004F2FD6">
      <w:pPr>
        <w:pStyle w:val="04FIJETAbstractTitle"/>
      </w:pPr>
      <w:r w:rsidRPr="004F2FD6">
        <w:t>ABSTRACT</w:t>
      </w:r>
    </w:p>
    <w:p w14:paraId="75639728" w14:textId="77777777" w:rsidR="00761A2A" w:rsidRPr="00A90FFB" w:rsidRDefault="007A138F" w:rsidP="00504BCD">
      <w:pPr>
        <w:pStyle w:val="05FIJETAbstractText"/>
      </w:pPr>
      <w:r w:rsidRPr="00A90FFB">
        <w:t xml:space="preserve">Basic </w:t>
      </w:r>
      <w:r w:rsidR="00504BCD" w:rsidRPr="00A90FFB">
        <w:t>guidelines</w:t>
      </w:r>
      <w:r w:rsidRPr="00A90FFB">
        <w:t xml:space="preserve"> for the preparation of a t</w:t>
      </w:r>
      <w:r w:rsidR="00B02B4A" w:rsidRPr="00A90FFB">
        <w:t xml:space="preserve">echnical paper for a </w:t>
      </w:r>
      <w:r w:rsidR="00504BCD">
        <w:t>FIJET Publication</w:t>
      </w:r>
      <w:r w:rsidR="00A04BFC">
        <w:t xml:space="preserve"> </w:t>
      </w:r>
      <w:r w:rsidR="003D1184" w:rsidRPr="00A90FFB">
        <w:t xml:space="preserve">are presented. This electronic document is a "live" template. The various components of your paper [title, text, headings, etc.] are already defined, as illustrated by the portions given in this document. The abstract is limited to 150 words and cannot contain equations, figures, tables, or references. It should concisely state what was done, how it was done, principal results and their significance. </w:t>
      </w:r>
    </w:p>
    <w:p w14:paraId="08AACDC0" w14:textId="77777777" w:rsidR="00761A2A" w:rsidRDefault="00761A2A" w:rsidP="00E15386">
      <w:pPr>
        <w:pStyle w:val="05FIJETAbstractText"/>
      </w:pPr>
      <w:r>
        <w:rPr>
          <w:b/>
          <w:bCs/>
        </w:rPr>
        <w:t>Keywords</w:t>
      </w:r>
      <w:r w:rsidR="003D1184">
        <w:t>:  The author shall provide up to 5 keywords (in alphabetical order) to help identify the major topics of the paper.</w:t>
      </w:r>
    </w:p>
    <w:p w14:paraId="1BA3E7BD" w14:textId="77777777" w:rsidR="00761A2A" w:rsidRPr="00F677E6" w:rsidRDefault="00761A2A" w:rsidP="00F677E6">
      <w:pPr>
        <w:pStyle w:val="06FIJETHeadingIntroduction"/>
      </w:pPr>
      <w:r w:rsidRPr="00F677E6">
        <w:t>INTRODUCTION</w:t>
      </w:r>
    </w:p>
    <w:p w14:paraId="79FDFED8" w14:textId="77777777" w:rsidR="00761A2A" w:rsidRDefault="00E16A7B" w:rsidP="00F677E6">
      <w:pPr>
        <w:pStyle w:val="07FIJETParagraph"/>
      </w:pPr>
      <w:r w:rsidRPr="00E16A7B">
        <w:t>This template provides authors with most of the formatting specifications needed for prep</w:t>
      </w:r>
      <w:r w:rsidR="00EF58F5">
        <w:t xml:space="preserve">aring electronic versions of </w:t>
      </w:r>
      <w:r w:rsidR="00504BCD">
        <w:t>F</w:t>
      </w:r>
      <w:r w:rsidR="00EF58F5" w:rsidRPr="001E1553">
        <w:t>IJET</w:t>
      </w:r>
      <w:r w:rsidRPr="001E1553">
        <w:t xml:space="preserve"> </w:t>
      </w:r>
      <w:r w:rsidR="00EF58F5" w:rsidRPr="001E1553">
        <w:t>publication</w:t>
      </w:r>
      <w:r w:rsidRPr="00E16A7B">
        <w:t xml:space="preserve">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conference’s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26A5B9" w14:textId="77777777" w:rsidR="00761A2A" w:rsidRPr="00F677E6" w:rsidRDefault="00761A2A" w:rsidP="00F677E6">
      <w:pPr>
        <w:pStyle w:val="06FIJETHeadingIntroduction"/>
      </w:pPr>
      <w:r>
        <w:t>MATERIALS AND METHODS</w:t>
      </w:r>
    </w:p>
    <w:p w14:paraId="05B06A6D" w14:textId="77777777" w:rsidR="00E16A7B" w:rsidRPr="00E16A7B" w:rsidRDefault="00E16A7B" w:rsidP="00A04BFC">
      <w:pPr>
        <w:pStyle w:val="08FIJETABCList"/>
      </w:pPr>
      <w:r w:rsidRPr="00F677E6">
        <w:t>Template</w:t>
      </w:r>
    </w:p>
    <w:p w14:paraId="5BEF7E42" w14:textId="77777777" w:rsidR="00E16A7B" w:rsidRDefault="00E16A7B" w:rsidP="00DE3EF8">
      <w:pPr>
        <w:pStyle w:val="07FIJETParagraph"/>
      </w:pPr>
      <w:r w:rsidRPr="00E16A7B">
        <w:t>This template has been tailored for output on US letter-sized paper.</w:t>
      </w:r>
    </w:p>
    <w:p w14:paraId="0DCB9FB1" w14:textId="77777777" w:rsidR="00E16A7B" w:rsidRPr="00E16A7B" w:rsidRDefault="00E16A7B" w:rsidP="00652A60">
      <w:pPr>
        <w:pStyle w:val="08FIJETABCList"/>
      </w:pPr>
      <w:r w:rsidRPr="00E16A7B">
        <w:t>Maintaining the Integrity of the Specifications</w:t>
      </w:r>
    </w:p>
    <w:p w14:paraId="57BA0A7D" w14:textId="77777777" w:rsidR="00761A2A" w:rsidRPr="00F677E6" w:rsidRDefault="00E16A7B" w:rsidP="00DE3EF8">
      <w:pPr>
        <w:pStyle w:val="07FIJETParagraph"/>
      </w:pPr>
      <w:r w:rsidRPr="00E16A7B">
        <w:t>The template is used to format your paper and style the text. All margins, column widths, line spaces, and text fonts are prescribed; please do not alter them. You may note peculiarities. For example, the heading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31384D" w14:textId="77777777" w:rsidR="00761A2A" w:rsidRPr="00F677E6" w:rsidRDefault="00761A2A" w:rsidP="00F677E6">
      <w:pPr>
        <w:pStyle w:val="06FIJETHeadingIntroduction"/>
      </w:pPr>
      <w:r>
        <w:t>RESULTS AND DISCUSSIONS</w:t>
      </w:r>
    </w:p>
    <w:p w14:paraId="5649A21C" w14:textId="77777777" w:rsidR="00AB57CE" w:rsidRPr="00AB57CE" w:rsidRDefault="00AB57CE" w:rsidP="00DE3EF8">
      <w:pPr>
        <w:pStyle w:val="07FIJETParagraph"/>
      </w:pPr>
      <w:r w:rsidRPr="00AB57CE">
        <w:t xml:space="preserve">Conference papers are limited to a maximum of five pages. Please use automatic hyphenation and check your spelling. Additionally, be sure your sentences are complete and that there is continuity within your paragraphs. Check the numbering of your graphics (figures and tables) and make sure that all appropriate references are included. </w:t>
      </w:r>
    </w:p>
    <w:p w14:paraId="61DCF897" w14:textId="77777777" w:rsidR="00DE3EF8" w:rsidRDefault="00AB57CE" w:rsidP="00DE3EF8">
      <w:pPr>
        <w:pStyle w:val="07FIJETParagraph"/>
      </w:pPr>
      <w:r w:rsidRPr="00AB57CE">
        <w:lastRenderedPageBreak/>
        <w:t>Please take note of the following items when proofreading spelling and grammar:</w:t>
      </w:r>
    </w:p>
    <w:p w14:paraId="7539B2B0" w14:textId="77777777" w:rsidR="00AB57CE" w:rsidRPr="00DE3EF8" w:rsidRDefault="00AB57CE" w:rsidP="00A04BFC">
      <w:pPr>
        <w:pStyle w:val="08FIJETABCList"/>
        <w:numPr>
          <w:ilvl w:val="0"/>
          <w:numId w:val="24"/>
        </w:numPr>
        <w:ind w:left="360"/>
      </w:pPr>
      <w:r w:rsidRPr="00DE3EF8">
        <w:t>Abbreviations and Acronyms</w:t>
      </w:r>
    </w:p>
    <w:p w14:paraId="4188F11D" w14:textId="77777777" w:rsidR="00AB57CE" w:rsidRDefault="00AB57CE" w:rsidP="00DE3EF8">
      <w:pPr>
        <w:pStyle w:val="07FIJETParagraph"/>
      </w:pPr>
      <w:r w:rsidRPr="00AB57CE">
        <w:t>Define abbreviations and acronyms the first time they are used in the text, even after they have been defined in the abstr</w:t>
      </w:r>
      <w:r>
        <w:t xml:space="preserve">act. Abbreviations such as WRICET and ICEE </w:t>
      </w:r>
      <w:r w:rsidRPr="00AB57CE">
        <w:t>do not have to be defined. Do not use abbreviations in the title or section headings unless they are unavoidable.</w:t>
      </w:r>
    </w:p>
    <w:p w14:paraId="3D96C405" w14:textId="77777777" w:rsidR="00AB57CE" w:rsidRPr="00DE3EF8" w:rsidRDefault="00AB57CE" w:rsidP="00652A60">
      <w:pPr>
        <w:pStyle w:val="08FIJETABCList"/>
      </w:pPr>
      <w:r w:rsidRPr="00AB57CE">
        <w:t>Units</w:t>
      </w:r>
    </w:p>
    <w:p w14:paraId="5BEACF87" w14:textId="77777777" w:rsidR="00AB57CE" w:rsidRPr="00AB57CE" w:rsidRDefault="00AB57CE" w:rsidP="00C4769E">
      <w:pPr>
        <w:pStyle w:val="09FIJETBulletList"/>
      </w:pPr>
      <w:r w:rsidRPr="00AB57CE">
        <w:t>Metric units are preferred for use in IJET publications in light of their global readership and the inherent convenience of these units in many fields. In particular, the use of the International System of Units (</w:t>
      </w:r>
      <w:proofErr w:type="spellStart"/>
      <w:r w:rsidRPr="00AB57CE">
        <w:t>Systeme</w:t>
      </w:r>
      <w:proofErr w:type="spellEnd"/>
      <w:r w:rsidRPr="00AB57CE">
        <w:t xml:space="preserve"> </w:t>
      </w:r>
      <w:proofErr w:type="spellStart"/>
      <w:r w:rsidRPr="00AB57CE">
        <w:t>Internationale</w:t>
      </w:r>
      <w:proofErr w:type="spellEnd"/>
      <w:r w:rsidRPr="00AB57CE">
        <w:t xml:space="preserve"> </w:t>
      </w:r>
      <w:proofErr w:type="spellStart"/>
      <w:r w:rsidRPr="00AB57CE">
        <w:t>d'Unites</w:t>
      </w:r>
      <w:proofErr w:type="spellEnd"/>
      <w:r w:rsidRPr="00AB57CE">
        <w:t xml:space="preserve"> or SI Units) is advocated. This system includes a subsystem of units based on the meter, kilogram, second, and ampere (MKSA). U.S. Customary units, or British units, may be used as secondary units (in parentheses). An exception is when U.S. Customary units are used as identifiers in tra</w:t>
      </w:r>
      <w:r>
        <w:t>de, such as 3.5-inch disk drive.</w:t>
      </w:r>
    </w:p>
    <w:p w14:paraId="5A285478" w14:textId="77777777" w:rsidR="00AB57CE" w:rsidRDefault="00AB57CE" w:rsidP="00E579C0">
      <w:pPr>
        <w:pStyle w:val="ListParagraph"/>
        <w:numPr>
          <w:ilvl w:val="0"/>
          <w:numId w:val="16"/>
        </w:numPr>
        <w:tabs>
          <w:tab w:val="num" w:pos="360"/>
        </w:tabs>
        <w:jc w:val="both"/>
        <w:rPr>
          <w:iCs/>
          <w:sz w:val="20"/>
          <w:lang w:val="en-US"/>
        </w:rPr>
      </w:pPr>
      <w:r w:rsidRPr="00AB57CE">
        <w:rPr>
          <w:iCs/>
          <w:sz w:val="20"/>
          <w:lang w:val="en-US"/>
        </w:rPr>
        <w:t xml:space="preserve">Avoid combining SI and U.S. Customary units, such as current in amperes and magnetic field in </w:t>
      </w:r>
      <w:proofErr w:type="spellStart"/>
      <w:r w:rsidRPr="00AB57CE">
        <w:rPr>
          <w:iCs/>
          <w:sz w:val="20"/>
          <w:lang w:val="en-US"/>
        </w:rPr>
        <w:t>oersteds</w:t>
      </w:r>
      <w:proofErr w:type="spellEnd"/>
      <w:r w:rsidRPr="00AB57CE">
        <w:rPr>
          <w:iCs/>
          <w:sz w:val="20"/>
          <w:lang w:val="en-US"/>
        </w:rPr>
        <w:t>. This often leads to confusion because equations do not balance dimensionally. If you must use mixed units, clearly state the units for each quantity that you use in an equation.</w:t>
      </w:r>
    </w:p>
    <w:p w14:paraId="583D650C" w14:textId="77777777" w:rsidR="00AB57CE" w:rsidRDefault="00AB57CE" w:rsidP="00E579C0">
      <w:pPr>
        <w:pStyle w:val="bulletlist"/>
        <w:numPr>
          <w:ilvl w:val="0"/>
          <w:numId w:val="16"/>
        </w:numPr>
        <w:rPr>
          <w:rFonts w:eastAsia="MS Mincho"/>
        </w:rPr>
      </w:pPr>
      <w:r>
        <w:rPr>
          <w:rFonts w:eastAsia="MS Mincho"/>
        </w:rPr>
        <w:t>Do not mix complete spellings and abbreviations of units: “Wb/m2” or “</w:t>
      </w:r>
      <w:proofErr w:type="spellStart"/>
      <w:r>
        <w:rPr>
          <w:rFonts w:eastAsia="MS Mincho"/>
        </w:rPr>
        <w:t>webers</w:t>
      </w:r>
      <w:proofErr w:type="spellEnd"/>
      <w:r>
        <w:rPr>
          <w:rFonts w:eastAsia="MS Mincho"/>
        </w:rPr>
        <w:t xml:space="preserve"> per square meter”, not “</w:t>
      </w:r>
      <w:proofErr w:type="spellStart"/>
      <w:r>
        <w:rPr>
          <w:rFonts w:eastAsia="MS Mincho"/>
        </w:rPr>
        <w:t>webers</w:t>
      </w:r>
      <w:proofErr w:type="spellEnd"/>
      <w:r>
        <w:rPr>
          <w:rFonts w:eastAsia="MS Mincho"/>
        </w:rPr>
        <w:t xml:space="preserve">/m2”.  Spell out units when they appear in text: “. . . a few </w:t>
      </w:r>
      <w:proofErr w:type="spellStart"/>
      <w:r>
        <w:rPr>
          <w:rFonts w:eastAsia="MS Mincho"/>
        </w:rPr>
        <w:t>henries</w:t>
      </w:r>
      <w:proofErr w:type="spellEnd"/>
      <w:r>
        <w:rPr>
          <w:rFonts w:eastAsia="MS Mincho"/>
        </w:rPr>
        <w:t>”, not “. . . a few H”.</w:t>
      </w:r>
    </w:p>
    <w:p w14:paraId="465A54F3" w14:textId="77777777" w:rsidR="009F34FF" w:rsidRPr="009F34FF" w:rsidRDefault="00AB57CE" w:rsidP="00E579C0">
      <w:pPr>
        <w:pStyle w:val="bulletlist"/>
        <w:numPr>
          <w:ilvl w:val="0"/>
          <w:numId w:val="16"/>
        </w:numPr>
        <w:rPr>
          <w:rFonts w:eastAsia="MS Mincho"/>
        </w:rPr>
      </w:pPr>
      <w:r>
        <w:rPr>
          <w:rFonts w:eastAsia="MS Mincho"/>
        </w:rPr>
        <w:t>Use a zero before decimal points: “0.25”, not “.25”. Use “cm3”, not “cc”. (</w:t>
      </w:r>
      <w:r>
        <w:rPr>
          <w:rFonts w:eastAsia="MS Mincho"/>
          <w:i/>
          <w:iCs/>
        </w:rPr>
        <w:t>bullet list</w:t>
      </w:r>
      <w:r w:rsidR="009F34FF">
        <w:rPr>
          <w:rFonts w:eastAsia="MS Mincho"/>
        </w:rPr>
        <w:t>)</w:t>
      </w:r>
    </w:p>
    <w:p w14:paraId="1279D515" w14:textId="77777777" w:rsidR="009F34FF" w:rsidRPr="00DE3EF8" w:rsidRDefault="009F34FF" w:rsidP="00652A60">
      <w:pPr>
        <w:pStyle w:val="08FIJETABCList"/>
      </w:pPr>
      <w:r w:rsidRPr="009F34FF">
        <w:t>Equations</w:t>
      </w:r>
    </w:p>
    <w:p w14:paraId="66F04232" w14:textId="77777777" w:rsidR="009F34FF" w:rsidRDefault="009F34FF" w:rsidP="00DE3EF8">
      <w:pPr>
        <w:pStyle w:val="07FIJETParagraph"/>
      </w:pPr>
      <w:r w:rsidRPr="009F34FF">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 Use of the Microsoft Equation Editor or the </w:t>
      </w:r>
      <w:proofErr w:type="spellStart"/>
      <w:r w:rsidRPr="009F34FF">
        <w:rPr>
          <w:i/>
        </w:rPr>
        <w:t>MathType</w:t>
      </w:r>
      <w:proofErr w:type="spellEnd"/>
      <w:r w:rsidRPr="009F34FF">
        <w:t xml:space="preserve"> commercial add-on for MS Word for math objects in your paper is permissible (Insert | Equation </w:t>
      </w:r>
      <w:r w:rsidRPr="009F34FF">
        <w:rPr>
          <w:i/>
        </w:rPr>
        <w:t>or</w:t>
      </w:r>
      <w:r w:rsidRPr="009F34FF">
        <w:t xml:space="preserve"> </w:t>
      </w:r>
      <w:proofErr w:type="spellStart"/>
      <w:r w:rsidRPr="009F34FF">
        <w:t>MathType</w:t>
      </w:r>
      <w:proofErr w:type="spellEnd"/>
      <w:r w:rsidRPr="009F34FF">
        <w:t xml:space="preserve"> Equation). "Float over text" should </w:t>
      </w:r>
      <w:r w:rsidRPr="009F34FF">
        <w:rPr>
          <w:i/>
        </w:rPr>
        <w:t>not</w:t>
      </w:r>
      <w:r w:rsidRPr="009F34FF">
        <w:t xml:space="preserve"> be selected.</w:t>
      </w:r>
    </w:p>
    <w:p w14:paraId="2A286184" w14:textId="77777777" w:rsidR="00761A2A" w:rsidRDefault="009F34FF" w:rsidP="00DE3EF8">
      <w:pPr>
        <w:pStyle w:val="07FIJETParagraph"/>
      </w:pPr>
      <w:r w:rsidRPr="009F34FF">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as shown in (1), rather than a hyphen for a minus sign. Punctuate equations with commas or periods when they are part of a sentence, as in</w:t>
      </w:r>
    </w:p>
    <w:p w14:paraId="6A31C743" w14:textId="77777777" w:rsidR="00761A2A" w:rsidRDefault="002D5D8A" w:rsidP="00E579C0">
      <w:pPr>
        <w:jc w:val="both"/>
        <w:rPr>
          <w:sz w:val="20"/>
        </w:rPr>
      </w:pPr>
      <w:r>
        <w:rPr>
          <w:noProof/>
          <w:position w:val="-22"/>
          <w:sz w:val="20"/>
        </w:rPr>
        <w:object w:dxaOrig="1380" w:dyaOrig="600" w14:anchorId="7162D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8.65pt;height:30.05pt;mso-width-percent:0;mso-height-percent:0;mso-width-percent:0;mso-height-percent:0" o:ole="">
            <v:imagedata r:id="rId8" o:title=""/>
          </v:shape>
          <o:OLEObject Type="Embed" ProgID="Equation.3" ShapeID="_x0000_i1026" DrawAspect="Content" ObjectID="_1753083563" r:id="rId9"/>
        </w:object>
      </w:r>
      <w:r w:rsidR="00761A2A">
        <w:rPr>
          <w:sz w:val="20"/>
        </w:rPr>
        <w:tab/>
        <w:t xml:space="preserve">                                                                           (1)</w:t>
      </w:r>
    </w:p>
    <w:p w14:paraId="12B64C08" w14:textId="77777777" w:rsidR="009F34FF" w:rsidRDefault="009F34FF" w:rsidP="00E579C0">
      <w:pPr>
        <w:pStyle w:val="FootnoteText"/>
        <w:jc w:val="both"/>
        <w:rPr>
          <w:lang w:val="en-US"/>
        </w:rPr>
      </w:pPr>
    </w:p>
    <w:p w14:paraId="768F7797" w14:textId="77777777" w:rsidR="009F34FF" w:rsidRDefault="009F34FF" w:rsidP="00DE3EF8">
      <w:pPr>
        <w:pStyle w:val="07FIJETParagraph"/>
      </w:pPr>
      <w:r w:rsidRPr="009F34FF">
        <w:t>Note that the equation above is centered using a center tab stop. Be sure that the symbols in your equation have been defined before or immediately following the equation. Use “(1)”, not “Eq. (1)” or “equation (1)”, except at the beginning of a sentence: “Equation (1) is . . .”</w:t>
      </w:r>
    </w:p>
    <w:p w14:paraId="78EBCDE5" w14:textId="77777777" w:rsidR="009F34FF" w:rsidRPr="00DE3EF8" w:rsidRDefault="009F34FF" w:rsidP="00652A60">
      <w:pPr>
        <w:pStyle w:val="08FIJETABCList"/>
      </w:pPr>
      <w:r w:rsidRPr="009F34FF">
        <w:t>Footnotes</w:t>
      </w:r>
    </w:p>
    <w:p w14:paraId="0946B5B8" w14:textId="77777777" w:rsidR="009F34FF" w:rsidRPr="00DE3EF8" w:rsidRDefault="009F34FF" w:rsidP="00DE3EF8">
      <w:pPr>
        <w:pStyle w:val="07FIJETParagraph"/>
      </w:pPr>
      <w:r w:rsidRPr="009F34FF">
        <w:t xml:space="preserve">Number footnotes separately in superscripts. Place the actual footnote at the bottom of the column in which it was cited. Do not put </w:t>
      </w:r>
      <w:r w:rsidRPr="00DE3EF8">
        <w:t>footnotes</w:t>
      </w:r>
      <w:r w:rsidRPr="009F34FF">
        <w:t xml:space="preserve"> in the reference list. Use letters for table footnotes.</w:t>
      </w:r>
    </w:p>
    <w:p w14:paraId="78B5FA21" w14:textId="77777777" w:rsidR="009F34FF" w:rsidRPr="00DE3EF8" w:rsidRDefault="009F34FF" w:rsidP="00652A60">
      <w:pPr>
        <w:pStyle w:val="08FIJETABCList"/>
      </w:pPr>
      <w:r w:rsidRPr="009F34FF">
        <w:t>Some Common Mistakes</w:t>
      </w:r>
    </w:p>
    <w:p w14:paraId="7849BD38" w14:textId="77777777" w:rsidR="009F34FF" w:rsidRPr="009F34FF" w:rsidRDefault="009F34FF" w:rsidP="00DE3EF8">
      <w:pPr>
        <w:pStyle w:val="09FIJETBulletList"/>
      </w:pPr>
      <w:r w:rsidRPr="009F34FF">
        <w:t>The word “data” is plural, not singular.</w:t>
      </w:r>
    </w:p>
    <w:p w14:paraId="3FED09A6" w14:textId="77777777" w:rsidR="009F34FF" w:rsidRDefault="009F34FF" w:rsidP="00DE3EF8">
      <w:pPr>
        <w:pStyle w:val="09FIJETBulletList"/>
      </w:pPr>
      <w:r w:rsidRPr="009F34FF">
        <w:t xml:space="preserve">The subscript for the permeability of vacuum </w:t>
      </w:r>
      <w:r w:rsidRPr="009F34FF">
        <w:rPr>
          <w:i/>
        </w:rPr>
        <w:t></w:t>
      </w:r>
      <w:r w:rsidRPr="009F34FF">
        <w:rPr>
          <w:vertAlign w:val="subscript"/>
        </w:rPr>
        <w:t>0</w:t>
      </w:r>
      <w:r w:rsidRPr="009F34FF">
        <w:t>, and other common scientific constants, is zero with subscript formatting, not a lowercase letter “o”.</w:t>
      </w:r>
    </w:p>
    <w:p w14:paraId="03980C56" w14:textId="77777777" w:rsidR="009F34FF" w:rsidRDefault="009F34FF" w:rsidP="00DE3EF8">
      <w:pPr>
        <w:pStyle w:val="09FIJETBulletList"/>
        <w:rPr>
          <w:rFonts w:eastAsia="MS Mincho"/>
        </w:rPr>
      </w:pPr>
      <w:r>
        <w:rPr>
          <w:rFonts w:eastAsia="MS Mincho"/>
        </w:rP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w:t>
      </w:r>
      <w:r>
        <w:rPr>
          <w:rFonts w:eastAsia="MS Mincho"/>
        </w:rPr>
        <w:lastRenderedPageBreak/>
        <w:t>should appear outside of the quotation marks. A parenthetical phrase or statement at the end of a sentence is punctuated outside of the closing parenthesis (like this). (A parenthetical sentence is punctuated within the parentheses.)</w:t>
      </w:r>
    </w:p>
    <w:p w14:paraId="7B1DE959" w14:textId="77777777" w:rsidR="009F34FF" w:rsidRDefault="009F34FF" w:rsidP="00DE3EF8">
      <w:pPr>
        <w:pStyle w:val="09FIJETBulletList"/>
        <w:rPr>
          <w:rFonts w:eastAsia="MS Mincho"/>
        </w:rPr>
      </w:pPr>
      <w:r>
        <w:rPr>
          <w:rFonts w:eastAsia="MS Mincho"/>
        </w:rPr>
        <w:t>A graph within a graph is an “inset”, not an “insert”. The word alternatively is preferred to the word “alternately” (unless you really mean something that alternates).</w:t>
      </w:r>
    </w:p>
    <w:p w14:paraId="458DFEAE" w14:textId="77777777" w:rsidR="009F34FF" w:rsidRDefault="009F34FF" w:rsidP="00DE3EF8">
      <w:pPr>
        <w:pStyle w:val="09FIJETBulletList"/>
        <w:rPr>
          <w:rFonts w:eastAsia="MS Mincho"/>
        </w:rPr>
      </w:pPr>
      <w:r>
        <w:rPr>
          <w:rFonts w:eastAsia="MS Mincho"/>
        </w:rPr>
        <w:t>Do not use the word “essentially” to mean “approximately” or “effectively”.</w:t>
      </w:r>
    </w:p>
    <w:p w14:paraId="73704315" w14:textId="77777777" w:rsidR="009F34FF" w:rsidRDefault="009F34FF" w:rsidP="00DE3EF8">
      <w:pPr>
        <w:pStyle w:val="09FIJETBulletList"/>
        <w:rPr>
          <w:rFonts w:eastAsia="MS Mincho"/>
        </w:rPr>
      </w:pPr>
      <w:r>
        <w:rPr>
          <w:rFonts w:eastAsia="MS Mincho"/>
        </w:rPr>
        <w:t>In your paper title, if the words “that uses” can accurately replace the word “using”, capitalize the “u”; if not, keep using lower-cased.</w:t>
      </w:r>
    </w:p>
    <w:p w14:paraId="34CA6FB8" w14:textId="77777777" w:rsidR="009F34FF" w:rsidRDefault="009F34FF" w:rsidP="00DE3EF8">
      <w:pPr>
        <w:pStyle w:val="09FIJETBulletList"/>
        <w:rPr>
          <w:rFonts w:eastAsia="MS Mincho"/>
        </w:rPr>
      </w:pPr>
      <w:r>
        <w:rPr>
          <w:rFonts w:eastAsia="MS Mincho"/>
        </w:rPr>
        <w:t>Be aware of the different meanings of the homophones “affect” and “effect”, “complement” and “compliment”, “discreet” and “discrete”, “principal” and “principle”.</w:t>
      </w:r>
    </w:p>
    <w:p w14:paraId="552CBFAF" w14:textId="77777777" w:rsidR="009F34FF" w:rsidRDefault="009F34FF" w:rsidP="00DE3EF8">
      <w:pPr>
        <w:pStyle w:val="09FIJETBulletList"/>
        <w:rPr>
          <w:rFonts w:eastAsia="MS Mincho"/>
        </w:rPr>
      </w:pPr>
      <w:r>
        <w:rPr>
          <w:rFonts w:eastAsia="MS Mincho"/>
        </w:rPr>
        <w:t>Do not confuse “imply” and “infer”.</w:t>
      </w:r>
    </w:p>
    <w:p w14:paraId="30C26E3F" w14:textId="77777777" w:rsidR="009F34FF" w:rsidRDefault="009F34FF" w:rsidP="00DE3EF8">
      <w:pPr>
        <w:pStyle w:val="09FIJETBulletList"/>
        <w:rPr>
          <w:rFonts w:eastAsia="MS Mincho"/>
        </w:rPr>
      </w:pPr>
      <w:r>
        <w:rPr>
          <w:rFonts w:eastAsia="MS Mincho"/>
        </w:rPr>
        <w:t>The prefix “non” is not a word; it should be joined to the word it modifies, usually without a hyphen.</w:t>
      </w:r>
    </w:p>
    <w:p w14:paraId="2E0C4047" w14:textId="77777777" w:rsidR="009F34FF" w:rsidRDefault="009F34FF" w:rsidP="00DE3EF8">
      <w:pPr>
        <w:pStyle w:val="09FIJETBulletList"/>
        <w:rPr>
          <w:rFonts w:eastAsia="MS Mincho"/>
        </w:rPr>
      </w:pPr>
      <w:r>
        <w:rPr>
          <w:rFonts w:eastAsia="MS Mincho"/>
        </w:rPr>
        <w:t>There is no period after the “et” in the Latin abbreviation “et al.”.</w:t>
      </w:r>
    </w:p>
    <w:p w14:paraId="270AB205" w14:textId="77777777" w:rsidR="009F34FF" w:rsidRPr="009F34FF" w:rsidRDefault="009F34FF" w:rsidP="00DE3EF8">
      <w:pPr>
        <w:pStyle w:val="09FIJETBulletList"/>
        <w:rPr>
          <w:rFonts w:eastAsia="MS Mincho"/>
        </w:rPr>
      </w:pPr>
      <w:r>
        <w:rPr>
          <w:rFonts w:eastAsia="MS Mincho"/>
        </w:rPr>
        <w:t>The abbreviation “i.e.” means “that is”, and the abbreviation “e.g.” means “for example”.</w:t>
      </w:r>
    </w:p>
    <w:p w14:paraId="605C3591" w14:textId="77777777" w:rsidR="009F34FF" w:rsidRDefault="009F34FF" w:rsidP="00E579C0">
      <w:pPr>
        <w:pStyle w:val="FootnoteText"/>
        <w:jc w:val="both"/>
        <w:rPr>
          <w:iCs/>
          <w:lang w:val="en-US"/>
        </w:rPr>
      </w:pPr>
    </w:p>
    <w:p w14:paraId="4C7FEE04" w14:textId="77777777" w:rsidR="000C538D" w:rsidRPr="00DE3EF8" w:rsidRDefault="000C538D" w:rsidP="00DE3EF8">
      <w:pPr>
        <w:pStyle w:val="07FIJETParagraph"/>
      </w:pPr>
      <w:r w:rsidRPr="000C538D">
        <w:t>This document should be used as a template for preparing your Conference paper. You may type over sections of the document, cut and paste into it, and/or use markup styles</w:t>
      </w:r>
      <w:r>
        <w:t xml:space="preserve">. </w:t>
      </w:r>
      <w:r w:rsidRPr="000C538D">
        <w:t>Duplicate the template file by using the Save As command, and use the naming convention prescribed by your conference for the name of your paper.</w:t>
      </w:r>
    </w:p>
    <w:p w14:paraId="62DAF055" w14:textId="77777777" w:rsidR="00E579C0" w:rsidRPr="00DE3EF8" w:rsidRDefault="000C538D" w:rsidP="00A04BFC">
      <w:pPr>
        <w:pStyle w:val="08FIJETABCList"/>
        <w:numPr>
          <w:ilvl w:val="0"/>
          <w:numId w:val="26"/>
        </w:numPr>
        <w:ind w:left="360"/>
      </w:pPr>
      <w:r w:rsidRPr="000C538D">
        <w:t>Authors and Affiliations</w:t>
      </w:r>
    </w:p>
    <w:p w14:paraId="0442E7C4" w14:textId="77777777" w:rsidR="000C538D" w:rsidRPr="00DE3EF8" w:rsidRDefault="000C538D" w:rsidP="00DE3EF8">
      <w:pPr>
        <w:pStyle w:val="07FIJETParagraph"/>
      </w:pPr>
      <w:r w:rsidRPr="000C538D">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t xml:space="preserve">. </w:t>
      </w:r>
    </w:p>
    <w:p w14:paraId="15C1F97C" w14:textId="77777777" w:rsidR="000C538D" w:rsidRPr="000C538D" w:rsidRDefault="000C538D" w:rsidP="00E579C0">
      <w:pPr>
        <w:pStyle w:val="FootnoteText"/>
        <w:jc w:val="both"/>
        <w:rPr>
          <w:i/>
          <w:iCs/>
          <w:lang w:val="en-US"/>
        </w:rPr>
      </w:pPr>
      <w:r>
        <w:rPr>
          <w:i/>
          <w:iCs/>
          <w:lang w:val="en-US"/>
        </w:rPr>
        <w:t xml:space="preserve">1) </w:t>
      </w:r>
      <w:r w:rsidRPr="000C538D">
        <w:rPr>
          <w:i/>
          <w:iCs/>
          <w:lang w:val="en-US"/>
        </w:rPr>
        <w:t xml:space="preserve">For author/s of only one affiliation (Heading 3): </w:t>
      </w:r>
      <w:r w:rsidRPr="000C538D">
        <w:rPr>
          <w:iCs/>
          <w:lang w:val="en-US"/>
        </w:rPr>
        <w:t>To change the default, adjust the template as follows.</w:t>
      </w:r>
    </w:p>
    <w:p w14:paraId="4D8CD520" w14:textId="77777777" w:rsidR="000C538D" w:rsidRPr="000C538D" w:rsidRDefault="000C538D" w:rsidP="00E579C0">
      <w:pPr>
        <w:pStyle w:val="FootnoteText"/>
        <w:jc w:val="both"/>
        <w:rPr>
          <w:i/>
          <w:iCs/>
          <w:lang w:val="en-US"/>
        </w:rPr>
      </w:pPr>
      <w:r>
        <w:rPr>
          <w:i/>
          <w:iCs/>
          <w:lang w:val="en-US"/>
        </w:rPr>
        <w:t xml:space="preserve">a) </w:t>
      </w:r>
      <w:r w:rsidRPr="000C538D">
        <w:rPr>
          <w:i/>
          <w:iCs/>
          <w:lang w:val="en-US"/>
        </w:rPr>
        <w:t xml:space="preserve">Selection (Heading 4): </w:t>
      </w:r>
      <w:r w:rsidRPr="000C538D">
        <w:rPr>
          <w:iCs/>
          <w:lang w:val="en-US"/>
        </w:rPr>
        <w:t>Highlight all author and affiliation lines.</w:t>
      </w:r>
    </w:p>
    <w:p w14:paraId="2ED9069E" w14:textId="77777777" w:rsidR="000C538D" w:rsidRDefault="000C538D" w:rsidP="00E579C0">
      <w:pPr>
        <w:pStyle w:val="FootnoteText"/>
        <w:jc w:val="both"/>
        <w:rPr>
          <w:iCs/>
          <w:lang w:val="en-US"/>
        </w:rPr>
      </w:pPr>
      <w:r>
        <w:rPr>
          <w:i/>
          <w:iCs/>
          <w:lang w:val="en-US"/>
        </w:rPr>
        <w:t xml:space="preserve">b) </w:t>
      </w:r>
      <w:r w:rsidRPr="000C538D">
        <w:rPr>
          <w:i/>
          <w:iCs/>
          <w:lang w:val="en-US"/>
        </w:rPr>
        <w:t xml:space="preserve">Change number of columns: </w:t>
      </w:r>
      <w:r w:rsidRPr="000C538D">
        <w:rPr>
          <w:iCs/>
          <w:lang w:val="en-US"/>
        </w:rPr>
        <w:t xml:space="preserve">Select the Columns icon from the MS Word Standard toolbar and then select “1 </w:t>
      </w:r>
      <w:r>
        <w:rPr>
          <w:iCs/>
          <w:lang w:val="en-US"/>
        </w:rPr>
        <w:t xml:space="preserve"> </w:t>
      </w:r>
    </w:p>
    <w:p w14:paraId="56DF94A5" w14:textId="77777777" w:rsidR="000C538D" w:rsidRDefault="000C538D" w:rsidP="00E579C0">
      <w:pPr>
        <w:pStyle w:val="FootnoteText"/>
        <w:jc w:val="both"/>
        <w:rPr>
          <w:iCs/>
          <w:lang w:val="en-US"/>
        </w:rPr>
      </w:pPr>
      <w:r>
        <w:rPr>
          <w:iCs/>
          <w:lang w:val="en-US"/>
        </w:rPr>
        <w:t xml:space="preserve">    </w:t>
      </w:r>
      <w:r w:rsidRPr="000C538D">
        <w:rPr>
          <w:iCs/>
          <w:lang w:val="en-US"/>
        </w:rPr>
        <w:t>Column” from the selection palette.</w:t>
      </w:r>
    </w:p>
    <w:p w14:paraId="5A564F16" w14:textId="77777777" w:rsidR="000C538D" w:rsidRPr="000C538D" w:rsidRDefault="000C538D" w:rsidP="00E579C0">
      <w:pPr>
        <w:pStyle w:val="FootnoteText"/>
        <w:jc w:val="both"/>
        <w:rPr>
          <w:i/>
          <w:iCs/>
          <w:lang w:val="en-US"/>
        </w:rPr>
      </w:pPr>
      <w:r>
        <w:rPr>
          <w:i/>
          <w:iCs/>
          <w:lang w:val="en-US"/>
        </w:rPr>
        <w:t xml:space="preserve">c) </w:t>
      </w:r>
      <w:r w:rsidRPr="000C538D">
        <w:rPr>
          <w:i/>
          <w:iCs/>
          <w:lang w:val="en-US"/>
        </w:rPr>
        <w:t>Deletion: Delete the author and affiliation lines for the second affiliation.</w:t>
      </w:r>
    </w:p>
    <w:p w14:paraId="3C24F455" w14:textId="77777777" w:rsidR="000C538D" w:rsidRPr="000C538D" w:rsidRDefault="000C538D" w:rsidP="00E579C0">
      <w:pPr>
        <w:pStyle w:val="FootnoteText"/>
        <w:jc w:val="both"/>
        <w:rPr>
          <w:i/>
          <w:iCs/>
          <w:lang w:val="en-US"/>
        </w:rPr>
      </w:pPr>
      <w:r>
        <w:rPr>
          <w:i/>
          <w:iCs/>
          <w:lang w:val="en-US"/>
        </w:rPr>
        <w:t xml:space="preserve">2) </w:t>
      </w:r>
      <w:r w:rsidRPr="000C538D">
        <w:rPr>
          <w:i/>
          <w:iCs/>
          <w:lang w:val="en-US"/>
        </w:rPr>
        <w:t>For author/s of more than two affiliations: To change the default, adjust the template as follows.</w:t>
      </w:r>
    </w:p>
    <w:p w14:paraId="70BE2596" w14:textId="77777777" w:rsidR="000C538D" w:rsidRPr="000C538D" w:rsidRDefault="000C538D" w:rsidP="00E579C0">
      <w:pPr>
        <w:pStyle w:val="FootnoteText"/>
        <w:jc w:val="both"/>
        <w:rPr>
          <w:i/>
          <w:iCs/>
          <w:lang w:val="en-US"/>
        </w:rPr>
      </w:pPr>
      <w:r>
        <w:rPr>
          <w:i/>
          <w:iCs/>
          <w:lang w:val="en-US"/>
        </w:rPr>
        <w:t xml:space="preserve">a) </w:t>
      </w:r>
      <w:r w:rsidRPr="000C538D">
        <w:rPr>
          <w:i/>
          <w:iCs/>
          <w:lang w:val="en-US"/>
        </w:rPr>
        <w:t>Selection: Highlight all author and affiliation lines.</w:t>
      </w:r>
    </w:p>
    <w:p w14:paraId="49B4DAFC" w14:textId="77777777" w:rsidR="000C538D" w:rsidRPr="000C538D" w:rsidRDefault="000C538D" w:rsidP="00E579C0">
      <w:pPr>
        <w:pStyle w:val="FootnoteText"/>
        <w:jc w:val="both"/>
        <w:rPr>
          <w:i/>
          <w:iCs/>
          <w:lang w:val="en-US"/>
        </w:rPr>
      </w:pPr>
      <w:r>
        <w:rPr>
          <w:i/>
          <w:iCs/>
          <w:lang w:val="en-US"/>
        </w:rPr>
        <w:t xml:space="preserve">b) </w:t>
      </w:r>
      <w:r w:rsidRPr="000C538D">
        <w:rPr>
          <w:i/>
          <w:iCs/>
          <w:lang w:val="en-US"/>
        </w:rPr>
        <w:t>Change number of columns: Select the “Columns” icon from the MS Word Standard toolbar and then select the number of columns desired from the selection palette.</w:t>
      </w:r>
    </w:p>
    <w:p w14:paraId="3A41DA2D" w14:textId="77777777" w:rsidR="000C538D" w:rsidRPr="000C538D" w:rsidRDefault="000C538D" w:rsidP="00E579C0">
      <w:pPr>
        <w:pStyle w:val="FootnoteText"/>
        <w:jc w:val="both"/>
        <w:rPr>
          <w:i/>
          <w:iCs/>
          <w:lang w:val="en-US"/>
        </w:rPr>
      </w:pPr>
      <w:r>
        <w:rPr>
          <w:i/>
          <w:iCs/>
          <w:lang w:val="en-US"/>
        </w:rPr>
        <w:t xml:space="preserve">c) </w:t>
      </w:r>
      <w:r w:rsidRPr="000C538D">
        <w:rPr>
          <w:i/>
          <w:iCs/>
          <w:lang w:val="en-US"/>
        </w:rPr>
        <w:t>Highlight author and affiliation lines of affiliation 1 and copy this selection.</w:t>
      </w:r>
    </w:p>
    <w:p w14:paraId="0B5BC804" w14:textId="77777777" w:rsidR="000C538D" w:rsidRPr="000C538D" w:rsidRDefault="00367165" w:rsidP="00E579C0">
      <w:pPr>
        <w:pStyle w:val="FootnoteText"/>
        <w:jc w:val="both"/>
        <w:rPr>
          <w:i/>
          <w:iCs/>
          <w:lang w:val="en-US"/>
        </w:rPr>
      </w:pPr>
      <w:r>
        <w:rPr>
          <w:i/>
          <w:iCs/>
          <w:lang w:val="en-US"/>
        </w:rPr>
        <w:t xml:space="preserve">d) </w:t>
      </w:r>
      <w:r w:rsidR="000C538D" w:rsidRPr="000C538D">
        <w:rPr>
          <w:i/>
          <w:iCs/>
          <w:lang w:val="en-US"/>
        </w:rPr>
        <w:t>Formatting: Insert one hard return immediately after the last character of the last affiliation line. Then paste down the copy of affiliation 1. Repeat as necessary for each additional affiliation.</w:t>
      </w:r>
    </w:p>
    <w:p w14:paraId="5B1508DC" w14:textId="77777777" w:rsidR="00367165" w:rsidRPr="000C538D" w:rsidRDefault="00367165" w:rsidP="00DE3EF8">
      <w:pPr>
        <w:pStyle w:val="FootnoteText"/>
        <w:jc w:val="both"/>
        <w:rPr>
          <w:i/>
          <w:iCs/>
          <w:lang w:val="en-US"/>
        </w:rPr>
      </w:pPr>
      <w:r>
        <w:rPr>
          <w:i/>
          <w:iCs/>
          <w:lang w:val="en-US"/>
        </w:rPr>
        <w:t xml:space="preserve">e) </w:t>
      </w:r>
      <w:r w:rsidR="000C538D" w:rsidRPr="000C538D">
        <w:rPr>
          <w:i/>
          <w:iCs/>
          <w:lang w:val="en-US"/>
        </w:rPr>
        <w:t>Reassign number of columns: 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14:paraId="5101BDBB" w14:textId="77777777" w:rsidR="00367165" w:rsidRPr="00DE3EF8" w:rsidRDefault="00367165" w:rsidP="00652A60">
      <w:pPr>
        <w:pStyle w:val="08FIJETABCList"/>
      </w:pPr>
      <w:r w:rsidRPr="00367165">
        <w:t>Identify the Headings</w:t>
      </w:r>
    </w:p>
    <w:p w14:paraId="4AD898A8" w14:textId="77777777" w:rsidR="00367165" w:rsidRPr="005B051C" w:rsidRDefault="00367165" w:rsidP="00DE3EF8">
      <w:pPr>
        <w:pStyle w:val="07FIJETParagraph"/>
      </w:pPr>
      <w:r w:rsidRPr="00DE3EF8">
        <w:t>Headings</w:t>
      </w:r>
      <w:r w:rsidRPr="005B051C">
        <w:t xml:space="preserve"> are organizational devices that guide the reader through your paper. There are two types: component headings and text headings.</w:t>
      </w:r>
    </w:p>
    <w:p w14:paraId="72654A2F" w14:textId="77777777" w:rsidR="00367165" w:rsidRPr="005B051C" w:rsidRDefault="00367165" w:rsidP="00DE3EF8">
      <w:pPr>
        <w:pStyle w:val="07FIJETParagraph"/>
      </w:pPr>
      <w:r w:rsidRPr="005B051C">
        <w:t>Component headings identify the different components of your paper and are not topically subordinate to each other. Examples include Acknowledgments and References and, for these, the correct style to use is “Heading 5”. Use “figure caption” for your Figure captions, and “table heading” for your table title. Run-in headings, such as “Abstract”, will require you to apply a style (in this case, italic) in addition to the style provided by the drop down menu to differentiate the heading from the text.</w:t>
      </w:r>
    </w:p>
    <w:p w14:paraId="32DBCF28" w14:textId="77777777" w:rsidR="000C538D" w:rsidRPr="005B051C" w:rsidRDefault="00367165" w:rsidP="00DE3EF8">
      <w:pPr>
        <w:pStyle w:val="07FIJETParagraph"/>
      </w:pPr>
      <w:r w:rsidRPr="005B051C">
        <w:t>Text headings organize the topics on a relational, hierarchical basis. For example, the paper title is the primary text heading because all subsequent material relates and elaborates on this one topic. If there are two or more sub-topics, the next level heading (</w:t>
      </w:r>
      <w:r w:rsidRPr="00DE3EF8">
        <w:t>uppercase</w:t>
      </w:r>
      <w:r w:rsidRPr="005B051C">
        <w:t xml:space="preserve"> Roman numerals) should be used and, conversely, if there are not at least two sub-topics, then no subheadings should be introduced. Styles named “Heading 1”, “Heading 2”, “Heading 3”, and “Heading 4” are prescribed.</w:t>
      </w:r>
    </w:p>
    <w:p w14:paraId="35A70288" w14:textId="77777777" w:rsidR="00367165" w:rsidRDefault="00367165" w:rsidP="00E579C0">
      <w:pPr>
        <w:pStyle w:val="FootnoteText"/>
        <w:jc w:val="both"/>
        <w:rPr>
          <w:iCs/>
          <w:lang w:val="en-US"/>
        </w:rPr>
      </w:pPr>
    </w:p>
    <w:p w14:paraId="6318DC71" w14:textId="77777777" w:rsidR="00E579C0" w:rsidRDefault="00E579C0" w:rsidP="00E579C0">
      <w:pPr>
        <w:pStyle w:val="FootnoteText"/>
        <w:jc w:val="both"/>
        <w:rPr>
          <w:iCs/>
          <w:lang w:val="en-US"/>
        </w:rPr>
      </w:pPr>
    </w:p>
    <w:p w14:paraId="4BCDCE5D" w14:textId="77777777" w:rsidR="00E579C0" w:rsidRDefault="00E579C0" w:rsidP="00E579C0">
      <w:pPr>
        <w:pStyle w:val="FootnoteText"/>
        <w:jc w:val="both"/>
        <w:rPr>
          <w:iCs/>
          <w:lang w:val="en-US"/>
        </w:rPr>
      </w:pPr>
    </w:p>
    <w:p w14:paraId="3172B488" w14:textId="77777777" w:rsidR="00367165" w:rsidRDefault="00367165" w:rsidP="00E579C0">
      <w:pPr>
        <w:pStyle w:val="FootnoteText"/>
        <w:jc w:val="both"/>
        <w:rPr>
          <w:i/>
          <w:iCs/>
          <w:lang w:val="en-US"/>
        </w:rPr>
      </w:pPr>
      <w:r>
        <w:rPr>
          <w:i/>
          <w:iCs/>
          <w:lang w:val="en-US"/>
        </w:rPr>
        <w:t xml:space="preserve">C. </w:t>
      </w:r>
      <w:r w:rsidRPr="00367165">
        <w:rPr>
          <w:i/>
          <w:iCs/>
          <w:lang w:val="en-US"/>
        </w:rPr>
        <w:t>Figures and Tables</w:t>
      </w:r>
    </w:p>
    <w:p w14:paraId="18848AB8" w14:textId="77777777" w:rsidR="00367165" w:rsidRDefault="00367165" w:rsidP="00E579C0">
      <w:pPr>
        <w:pStyle w:val="FootnoteText"/>
        <w:jc w:val="both"/>
        <w:rPr>
          <w:i/>
          <w:iCs/>
          <w:lang w:val="en-US"/>
        </w:rPr>
      </w:pPr>
    </w:p>
    <w:p w14:paraId="2FCA68FF" w14:textId="77777777" w:rsidR="00367165" w:rsidRPr="00BB10B9" w:rsidRDefault="00367165" w:rsidP="00BB10B9">
      <w:pPr>
        <w:pStyle w:val="07FIJETParagraph"/>
      </w:pPr>
      <w:r>
        <w:t xml:space="preserve">1) </w:t>
      </w:r>
      <w:r w:rsidRPr="00367165">
        <w:t>Positioning Figures and Tables: Large figures and tables may span across both columns. Figure captions should be below the figures; table headings should appear above the tables. Insert figures and tables after they are cited in the text as close to the citation as possible. Use the abbreviation “Fig. 1”, even at the beginning of a sentence.</w:t>
      </w:r>
    </w:p>
    <w:p w14:paraId="032AC24D" w14:textId="77777777" w:rsidR="00367165" w:rsidRPr="00BB10B9" w:rsidRDefault="00367165" w:rsidP="00BB10B9">
      <w:pPr>
        <w:pStyle w:val="10FIJETTitleTable"/>
        <w:rPr>
          <w:rFonts w:eastAsia="MS Mincho"/>
          <w:noProof w:val="0"/>
          <w:spacing w:val="-1"/>
        </w:rPr>
      </w:pPr>
      <w:r w:rsidRPr="00BB10B9">
        <w:t>Table</w:t>
      </w:r>
      <w:r>
        <w:t xml:space="preserve"> Type Styles</w:t>
      </w:r>
    </w:p>
    <w:p w14:paraId="1A6CB846" w14:textId="77777777" w:rsidR="000C538D" w:rsidRPr="000C538D" w:rsidRDefault="000C538D" w:rsidP="00E579C0">
      <w:pPr>
        <w:pStyle w:val="FootnoteText"/>
        <w:jc w:val="both"/>
        <w:rPr>
          <w:iCs/>
          <w:lang w:val="en-US"/>
        </w:rPr>
      </w:pPr>
    </w:p>
    <w:tbl>
      <w:tblPr>
        <w:tblpPr w:leftFromText="180" w:rightFromText="180" w:vertAnchor="text" w:horzAnchor="page" w:tblpX="3469" w:tblpY="-108"/>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88"/>
        <w:gridCol w:w="1710"/>
        <w:gridCol w:w="990"/>
        <w:gridCol w:w="1212"/>
      </w:tblGrid>
      <w:tr w:rsidR="00367165" w14:paraId="09219361" w14:textId="77777777" w:rsidTr="00367165">
        <w:trPr>
          <w:cantSplit/>
          <w:trHeight w:val="261"/>
          <w:tblHeader/>
        </w:trPr>
        <w:tc>
          <w:tcPr>
            <w:tcW w:w="1188" w:type="dxa"/>
            <w:vMerge w:val="restart"/>
            <w:tcBorders>
              <w:top w:val="single" w:sz="2" w:space="0" w:color="auto"/>
              <w:left w:val="single" w:sz="2" w:space="0" w:color="auto"/>
              <w:bottom w:val="single" w:sz="2" w:space="0" w:color="auto"/>
              <w:right w:val="single" w:sz="2" w:space="0" w:color="auto"/>
            </w:tcBorders>
            <w:vAlign w:val="center"/>
          </w:tcPr>
          <w:p w14:paraId="57E62707" w14:textId="77777777" w:rsidR="00367165" w:rsidRDefault="00367165" w:rsidP="00E579C0">
            <w:pPr>
              <w:pStyle w:val="tablecolhead"/>
              <w:jc w:val="both"/>
            </w:pPr>
            <w:r>
              <w:t>Table Heading</w:t>
            </w:r>
          </w:p>
        </w:tc>
        <w:tc>
          <w:tcPr>
            <w:tcW w:w="3912" w:type="dxa"/>
            <w:gridSpan w:val="3"/>
            <w:tcBorders>
              <w:top w:val="single" w:sz="2" w:space="0" w:color="auto"/>
              <w:left w:val="single" w:sz="2" w:space="0" w:color="auto"/>
              <w:bottom w:val="single" w:sz="2" w:space="0" w:color="auto"/>
              <w:right w:val="single" w:sz="2" w:space="0" w:color="auto"/>
            </w:tcBorders>
            <w:vAlign w:val="center"/>
          </w:tcPr>
          <w:p w14:paraId="337420F8" w14:textId="77777777" w:rsidR="00367165" w:rsidRDefault="00367165" w:rsidP="00E579C0">
            <w:pPr>
              <w:pStyle w:val="tablecolhead"/>
              <w:jc w:val="both"/>
            </w:pPr>
            <w:r>
              <w:t>Table Column Heading</w:t>
            </w:r>
          </w:p>
        </w:tc>
      </w:tr>
      <w:tr w:rsidR="00367165" w14:paraId="210E7AF2" w14:textId="77777777" w:rsidTr="00367165">
        <w:trPr>
          <w:cantSplit/>
          <w:trHeight w:val="261"/>
          <w:tblHeader/>
        </w:trPr>
        <w:tc>
          <w:tcPr>
            <w:tcW w:w="1188" w:type="dxa"/>
            <w:vMerge/>
            <w:tcBorders>
              <w:top w:val="single" w:sz="2" w:space="0" w:color="auto"/>
              <w:left w:val="single" w:sz="2" w:space="0" w:color="auto"/>
              <w:bottom w:val="single" w:sz="2" w:space="0" w:color="auto"/>
              <w:right w:val="single" w:sz="2" w:space="0" w:color="auto"/>
            </w:tcBorders>
          </w:tcPr>
          <w:p w14:paraId="681F9613" w14:textId="77777777" w:rsidR="00367165" w:rsidRDefault="00367165" w:rsidP="00E579C0">
            <w:pPr>
              <w:jc w:val="both"/>
              <w:rPr>
                <w:sz w:val="16"/>
                <w:szCs w:val="16"/>
              </w:rPr>
            </w:pPr>
          </w:p>
        </w:tc>
        <w:tc>
          <w:tcPr>
            <w:tcW w:w="1710" w:type="dxa"/>
            <w:tcBorders>
              <w:top w:val="single" w:sz="2" w:space="0" w:color="auto"/>
              <w:left w:val="single" w:sz="2" w:space="0" w:color="auto"/>
              <w:bottom w:val="single" w:sz="2" w:space="0" w:color="auto"/>
              <w:right w:val="single" w:sz="2" w:space="0" w:color="auto"/>
            </w:tcBorders>
            <w:vAlign w:val="center"/>
          </w:tcPr>
          <w:p w14:paraId="1ECD4CB1" w14:textId="77777777" w:rsidR="00367165" w:rsidRDefault="00367165" w:rsidP="00E579C0">
            <w:pPr>
              <w:pStyle w:val="tablecolsubhead"/>
              <w:jc w:val="both"/>
            </w:pPr>
            <w:r>
              <w:t>Table column subheading</w:t>
            </w:r>
          </w:p>
        </w:tc>
        <w:tc>
          <w:tcPr>
            <w:tcW w:w="990" w:type="dxa"/>
            <w:tcBorders>
              <w:top w:val="single" w:sz="2" w:space="0" w:color="auto"/>
              <w:left w:val="single" w:sz="2" w:space="0" w:color="auto"/>
              <w:bottom w:val="single" w:sz="2" w:space="0" w:color="auto"/>
              <w:right w:val="single" w:sz="2" w:space="0" w:color="auto"/>
            </w:tcBorders>
            <w:vAlign w:val="center"/>
          </w:tcPr>
          <w:p w14:paraId="4503EA75" w14:textId="77777777" w:rsidR="00367165" w:rsidRDefault="00367165" w:rsidP="00E579C0">
            <w:pPr>
              <w:pStyle w:val="tablecolsubhead"/>
              <w:jc w:val="both"/>
            </w:pPr>
            <w:r>
              <w:t>Subheading</w:t>
            </w:r>
          </w:p>
        </w:tc>
        <w:tc>
          <w:tcPr>
            <w:tcW w:w="1212" w:type="dxa"/>
            <w:tcBorders>
              <w:top w:val="single" w:sz="2" w:space="0" w:color="auto"/>
              <w:left w:val="single" w:sz="2" w:space="0" w:color="auto"/>
              <w:bottom w:val="single" w:sz="2" w:space="0" w:color="auto"/>
              <w:right w:val="single" w:sz="2" w:space="0" w:color="auto"/>
            </w:tcBorders>
            <w:vAlign w:val="center"/>
          </w:tcPr>
          <w:p w14:paraId="42466145" w14:textId="77777777" w:rsidR="00367165" w:rsidRDefault="00367165" w:rsidP="00E579C0">
            <w:pPr>
              <w:pStyle w:val="tablecolsubhead"/>
              <w:jc w:val="both"/>
            </w:pPr>
            <w:r>
              <w:t>Subheading</w:t>
            </w:r>
          </w:p>
        </w:tc>
      </w:tr>
      <w:tr w:rsidR="00367165" w14:paraId="61A54E52" w14:textId="77777777" w:rsidTr="00367165">
        <w:trPr>
          <w:trHeight w:val="348"/>
        </w:trPr>
        <w:tc>
          <w:tcPr>
            <w:tcW w:w="1188" w:type="dxa"/>
            <w:tcBorders>
              <w:top w:val="single" w:sz="2" w:space="0" w:color="auto"/>
              <w:left w:val="single" w:sz="2" w:space="0" w:color="auto"/>
              <w:bottom w:val="single" w:sz="2" w:space="0" w:color="auto"/>
              <w:right w:val="single" w:sz="2" w:space="0" w:color="auto"/>
            </w:tcBorders>
            <w:vAlign w:val="center"/>
          </w:tcPr>
          <w:p w14:paraId="438F5873" w14:textId="77777777" w:rsidR="00367165" w:rsidRDefault="00367165" w:rsidP="00E579C0">
            <w:pPr>
              <w:pStyle w:val="tablecopy"/>
              <w:rPr>
                <w:sz w:val="8"/>
                <w:szCs w:val="8"/>
              </w:rPr>
            </w:pPr>
            <w:r>
              <w:t>copy</w:t>
            </w:r>
          </w:p>
        </w:tc>
        <w:tc>
          <w:tcPr>
            <w:tcW w:w="1710" w:type="dxa"/>
            <w:tcBorders>
              <w:top w:val="single" w:sz="2" w:space="0" w:color="auto"/>
              <w:left w:val="single" w:sz="2" w:space="0" w:color="auto"/>
              <w:bottom w:val="single" w:sz="2" w:space="0" w:color="auto"/>
              <w:right w:val="single" w:sz="2" w:space="0" w:color="auto"/>
            </w:tcBorders>
            <w:vAlign w:val="center"/>
          </w:tcPr>
          <w:p w14:paraId="6D411901" w14:textId="77777777" w:rsidR="00367165" w:rsidRDefault="00367165" w:rsidP="00E579C0">
            <w:pPr>
              <w:pStyle w:val="tablecopy"/>
            </w:pPr>
            <w:r>
              <w:t>More table copy</w:t>
            </w:r>
            <w:r>
              <w:rPr>
                <w:vertAlign w:val="superscript"/>
              </w:rPr>
              <w:t>a</w:t>
            </w:r>
          </w:p>
        </w:tc>
        <w:tc>
          <w:tcPr>
            <w:tcW w:w="990" w:type="dxa"/>
            <w:tcBorders>
              <w:top w:val="single" w:sz="2" w:space="0" w:color="auto"/>
              <w:left w:val="single" w:sz="2" w:space="0" w:color="auto"/>
              <w:bottom w:val="single" w:sz="2" w:space="0" w:color="auto"/>
              <w:right w:val="single" w:sz="2" w:space="0" w:color="auto"/>
            </w:tcBorders>
            <w:vAlign w:val="center"/>
          </w:tcPr>
          <w:p w14:paraId="75692469" w14:textId="77777777" w:rsidR="00367165" w:rsidRDefault="00367165" w:rsidP="00E579C0">
            <w:pPr>
              <w:jc w:val="both"/>
              <w:rPr>
                <w:sz w:val="16"/>
                <w:szCs w:val="16"/>
              </w:rPr>
            </w:pPr>
          </w:p>
        </w:tc>
        <w:tc>
          <w:tcPr>
            <w:tcW w:w="1212" w:type="dxa"/>
            <w:tcBorders>
              <w:top w:val="single" w:sz="2" w:space="0" w:color="auto"/>
              <w:left w:val="single" w:sz="2" w:space="0" w:color="auto"/>
              <w:bottom w:val="single" w:sz="2" w:space="0" w:color="auto"/>
              <w:right w:val="single" w:sz="2" w:space="0" w:color="auto"/>
            </w:tcBorders>
            <w:vAlign w:val="center"/>
          </w:tcPr>
          <w:p w14:paraId="5DA6C375" w14:textId="77777777" w:rsidR="00367165" w:rsidRDefault="00367165" w:rsidP="00E579C0">
            <w:pPr>
              <w:jc w:val="both"/>
              <w:rPr>
                <w:sz w:val="16"/>
                <w:szCs w:val="16"/>
              </w:rPr>
            </w:pPr>
          </w:p>
        </w:tc>
      </w:tr>
    </w:tbl>
    <w:p w14:paraId="1DBA926F" w14:textId="77777777" w:rsidR="000C538D" w:rsidRPr="009F34FF" w:rsidRDefault="000C538D" w:rsidP="00E579C0">
      <w:pPr>
        <w:pStyle w:val="FootnoteText"/>
        <w:jc w:val="both"/>
        <w:rPr>
          <w:iCs/>
          <w:lang w:val="en-US"/>
        </w:rPr>
      </w:pPr>
    </w:p>
    <w:p w14:paraId="19905C5B" w14:textId="77777777" w:rsidR="009F34FF" w:rsidRPr="009F34FF" w:rsidRDefault="009F34FF" w:rsidP="00E579C0">
      <w:pPr>
        <w:pStyle w:val="FootnoteText"/>
        <w:jc w:val="both"/>
        <w:rPr>
          <w:iCs/>
          <w:lang w:val="en-US"/>
        </w:rPr>
      </w:pPr>
    </w:p>
    <w:p w14:paraId="5233D318" w14:textId="77777777" w:rsidR="009F34FF" w:rsidRPr="009F34FF" w:rsidRDefault="009F34FF" w:rsidP="00E579C0">
      <w:pPr>
        <w:pStyle w:val="FootnoteText"/>
        <w:jc w:val="both"/>
        <w:rPr>
          <w:iCs/>
          <w:lang w:val="en-US"/>
        </w:rPr>
      </w:pPr>
    </w:p>
    <w:p w14:paraId="293616DD" w14:textId="77777777" w:rsidR="00367165" w:rsidRDefault="00367165" w:rsidP="00E579C0">
      <w:pPr>
        <w:pStyle w:val="tablefootnote"/>
        <w:ind w:left="360"/>
        <w:jc w:val="both"/>
        <w:rPr>
          <w:sz w:val="20"/>
          <w:szCs w:val="20"/>
        </w:rPr>
      </w:pPr>
    </w:p>
    <w:p w14:paraId="1B17D948" w14:textId="77777777" w:rsidR="00367165" w:rsidRDefault="00367165" w:rsidP="00E579C0">
      <w:pPr>
        <w:pStyle w:val="tablefootnote"/>
        <w:ind w:left="360"/>
        <w:jc w:val="center"/>
        <w:rPr>
          <w:rFonts w:eastAsia="MS Mincho"/>
          <w:i/>
          <w:iCs/>
        </w:rPr>
      </w:pPr>
      <w:r>
        <w:rPr>
          <w:rFonts w:eastAsia="MS Mincho"/>
        </w:rPr>
        <w:t xml:space="preserve">a. Example of a Table footnote. </w:t>
      </w:r>
      <w:r>
        <w:rPr>
          <w:rFonts w:eastAsia="MS Mincho"/>
          <w:i/>
          <w:iCs/>
        </w:rPr>
        <w:t>(Table footnote)</w:t>
      </w:r>
    </w:p>
    <w:p w14:paraId="7CF74D15" w14:textId="77777777" w:rsidR="00761A2A" w:rsidRDefault="00761A2A" w:rsidP="00E579C0">
      <w:pPr>
        <w:pStyle w:val="FootnoteText"/>
        <w:jc w:val="both"/>
        <w:rPr>
          <w:szCs w:val="24"/>
        </w:rPr>
      </w:pPr>
    </w:p>
    <w:p w14:paraId="36552C18" w14:textId="77777777" w:rsidR="00367165" w:rsidRPr="00BB10B9" w:rsidRDefault="00367165" w:rsidP="00BB10B9">
      <w:pPr>
        <w:pStyle w:val="07FIJETParagraph"/>
      </w:pPr>
      <w:r w:rsidRPr="00367165">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C896C28" w14:textId="77777777" w:rsidR="00367165" w:rsidRPr="00BB10B9" w:rsidRDefault="00367165" w:rsidP="00BB10B9">
      <w:pPr>
        <w:pStyle w:val="07FIJETParagraph"/>
      </w:pPr>
      <w:r w:rsidRPr="00367165">
        <w:t>Figures and tables should be numbered consecutively.  Use Arabic numerals for figures and Roman numerals for tables.</w:t>
      </w:r>
    </w:p>
    <w:p w14:paraId="3F0739C3" w14:textId="77777777" w:rsidR="00367165" w:rsidRDefault="001B0515" w:rsidP="00E579C0">
      <w:pPr>
        <w:jc w:val="both"/>
        <w:rPr>
          <w:iCs/>
          <w:sz w:val="20"/>
          <w:szCs w:val="18"/>
        </w:rPr>
      </w:pPr>
      <w:r>
        <w:rPr>
          <w:noProof/>
          <w:lang w:eastAsia="en-GB"/>
        </w:rPr>
        <mc:AlternateContent>
          <mc:Choice Requires="wps">
            <w:drawing>
              <wp:anchor distT="0" distB="0" distL="114300" distR="114300" simplePos="0" relativeHeight="251657728" behindDoc="1" locked="0" layoutInCell="1" allowOverlap="1" wp14:anchorId="53EAFDA9" wp14:editId="79120C57">
                <wp:simplePos x="0" y="0"/>
                <wp:positionH relativeFrom="column">
                  <wp:posOffset>1143000</wp:posOffset>
                </wp:positionH>
                <wp:positionV relativeFrom="paragraph">
                  <wp:posOffset>80645</wp:posOffset>
                </wp:positionV>
                <wp:extent cx="3200400" cy="1217295"/>
                <wp:effectExtent l="0" t="0" r="0" b="1905"/>
                <wp:wrapThrough wrapText="bothSides">
                  <wp:wrapPolygon edited="0">
                    <wp:start x="0" y="0"/>
                    <wp:lineTo x="0" y="21634"/>
                    <wp:lineTo x="21600" y="21634"/>
                    <wp:lineTo x="21600" y="0"/>
                    <wp:lineTo x="0" y="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17295"/>
                        </a:xfrm>
                        <a:prstGeom prst="rect">
                          <a:avLst/>
                        </a:prstGeom>
                        <a:solidFill>
                          <a:srgbClr val="FFFFFF"/>
                        </a:solidFill>
                        <a:ln w="9525">
                          <a:solidFill>
                            <a:srgbClr val="000000"/>
                          </a:solidFill>
                          <a:miter lim="800000"/>
                          <a:headEnd/>
                          <a:tailEnd/>
                        </a:ln>
                      </wps:spPr>
                      <wps:txbx>
                        <w:txbxContent>
                          <w:p w14:paraId="71960136" w14:textId="77777777" w:rsidR="00E579C0" w:rsidRDefault="00E579C0" w:rsidP="00367165">
                            <w:pPr>
                              <w:pStyle w:val="BodyText"/>
                            </w:pPr>
                            <w:r>
                              <w:t>We suggest that you use a text box to insert a graphic (which is ideally a 300 dpi TIFF or EPS file, with all fonts embedded) because, in an MSW document, this method is somewhat more stable than directly inserting a picture.</w:t>
                            </w:r>
                          </w:p>
                          <w:p w14:paraId="22B974F9" w14:textId="77777777" w:rsidR="00E579C0" w:rsidRDefault="00E579C0" w:rsidP="00367165">
                            <w:pPr>
                              <w:pStyle w:val="BodyText"/>
                            </w:pPr>
                            <w:r>
                              <w:t xml:space="preserve">To have non-visible rules on your frame, use the MSWord “Format” pull-down menu, select Text Box &gt; </w:t>
                            </w:r>
                            <w:proofErr w:type="spellStart"/>
                            <w:r>
                              <w:t>Colors</w:t>
                            </w:r>
                            <w:proofErr w:type="spellEnd"/>
                            <w:r>
                              <w:t xml:space="preserve">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AFDA9" id="_x0000_t202" coordsize="21600,21600" o:spt="202" path="m,l,21600r21600,l21600,xe">
                <v:stroke joinstyle="miter"/>
                <v:path gradientshapeok="t" o:connecttype="rect"/>
              </v:shapetype>
              <v:shape id="Text Box 6" o:spid="_x0000_s1026" type="#_x0000_t202" style="position:absolute;left:0;text-align:left;margin-left:90pt;margin-top:6.35pt;width:252pt;height:9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">
                <v:textbox>
                  <w:txbxContent>
                    <w:p w14:paraId="71960136" w14:textId="77777777" w:rsidR="00E579C0" w:rsidRDefault="00E579C0" w:rsidP="00367165">
                      <w:pPr>
                        <w:pStyle w:val="BodyText"/>
                      </w:pPr>
                      <w:r>
                        <w:t>We suggest that you use a text box to insert a graphic (which is ideally a 300 dpi TIFF or EPS file, with all fonts embedded) because, in an MSW document, this method is somewhat more stable than directly inserting a picture.</w:t>
                      </w:r>
                    </w:p>
                    <w:p w14:paraId="22B974F9" w14:textId="77777777" w:rsidR="00E579C0" w:rsidRDefault="00E579C0" w:rsidP="00367165">
                      <w:pPr>
                        <w:pStyle w:val="BodyText"/>
                      </w:pPr>
                      <w:r>
                        <w:t xml:space="preserve">To have non-visible rules on your frame, use the MSWord “Format” pull-down menu, select Text Box &gt; </w:t>
                      </w:r>
                      <w:proofErr w:type="spellStart"/>
                      <w:r>
                        <w:t>Colors</w:t>
                      </w:r>
                      <w:proofErr w:type="spellEnd"/>
                      <w:r>
                        <w:t xml:space="preserve"> and Lines to choose No Fill and No Line.</w:t>
                      </w:r>
                    </w:p>
                  </w:txbxContent>
                </v:textbox>
                <w10:wrap type="through"/>
              </v:shape>
            </w:pict>
          </mc:Fallback>
        </mc:AlternateContent>
      </w:r>
    </w:p>
    <w:p w14:paraId="133FB1CE" w14:textId="77777777" w:rsidR="00367165" w:rsidRDefault="00367165" w:rsidP="00E579C0">
      <w:pPr>
        <w:jc w:val="both"/>
        <w:rPr>
          <w:iCs/>
          <w:sz w:val="20"/>
          <w:szCs w:val="18"/>
        </w:rPr>
      </w:pPr>
    </w:p>
    <w:p w14:paraId="0D94D5A6" w14:textId="77777777" w:rsidR="00367165" w:rsidRDefault="00367165" w:rsidP="00E579C0">
      <w:pPr>
        <w:jc w:val="both"/>
        <w:rPr>
          <w:iCs/>
          <w:sz w:val="20"/>
          <w:szCs w:val="18"/>
        </w:rPr>
      </w:pPr>
    </w:p>
    <w:p w14:paraId="21D5026B" w14:textId="77777777" w:rsidR="00367165" w:rsidRDefault="00367165" w:rsidP="00E579C0">
      <w:pPr>
        <w:jc w:val="both"/>
        <w:rPr>
          <w:iCs/>
          <w:sz w:val="20"/>
          <w:szCs w:val="18"/>
        </w:rPr>
      </w:pPr>
    </w:p>
    <w:p w14:paraId="03CA96CB" w14:textId="77777777" w:rsidR="00367165" w:rsidRDefault="00367165" w:rsidP="00E579C0">
      <w:pPr>
        <w:jc w:val="both"/>
        <w:rPr>
          <w:iCs/>
          <w:sz w:val="20"/>
          <w:szCs w:val="18"/>
        </w:rPr>
      </w:pPr>
    </w:p>
    <w:p w14:paraId="0E07AE02" w14:textId="77777777" w:rsidR="00367165" w:rsidRPr="00367165" w:rsidRDefault="00367165" w:rsidP="00E579C0">
      <w:pPr>
        <w:jc w:val="both"/>
        <w:rPr>
          <w:iCs/>
          <w:sz w:val="20"/>
          <w:szCs w:val="18"/>
        </w:rPr>
      </w:pPr>
    </w:p>
    <w:p w14:paraId="57AB4869" w14:textId="77777777" w:rsidR="00761A2A" w:rsidRDefault="00761A2A" w:rsidP="00E579C0">
      <w:pPr>
        <w:jc w:val="both"/>
        <w:rPr>
          <w:sz w:val="20"/>
        </w:rPr>
      </w:pPr>
    </w:p>
    <w:p w14:paraId="6105BB22" w14:textId="77777777" w:rsidR="00367165" w:rsidRDefault="00367165" w:rsidP="00E579C0">
      <w:pPr>
        <w:jc w:val="both"/>
        <w:rPr>
          <w:sz w:val="20"/>
        </w:rPr>
      </w:pPr>
    </w:p>
    <w:p w14:paraId="33E90322" w14:textId="77777777" w:rsidR="00367165" w:rsidRDefault="00367165" w:rsidP="00E579C0">
      <w:pPr>
        <w:jc w:val="both"/>
        <w:rPr>
          <w:b/>
        </w:rPr>
      </w:pPr>
    </w:p>
    <w:p w14:paraId="0D2A0BE4" w14:textId="77777777" w:rsidR="00367165" w:rsidRDefault="00367165" w:rsidP="00532CBF">
      <w:pPr>
        <w:pStyle w:val="11FIJETFigureTitle"/>
      </w:pPr>
      <w:r>
        <w:t xml:space="preserve">Example of a figure caption. </w:t>
      </w:r>
      <w:r>
        <w:rPr>
          <w:i/>
          <w:iCs/>
        </w:rPr>
        <w:t>(figure caption)</w:t>
      </w:r>
    </w:p>
    <w:p w14:paraId="2116E9D2" w14:textId="77777777" w:rsidR="00367165" w:rsidRDefault="00367165" w:rsidP="00E579C0">
      <w:pPr>
        <w:jc w:val="both"/>
        <w:rPr>
          <w:b/>
        </w:rPr>
      </w:pPr>
    </w:p>
    <w:p w14:paraId="0714D56A" w14:textId="77777777" w:rsidR="00761A2A" w:rsidRPr="00BB10B9" w:rsidRDefault="00761A2A" w:rsidP="00BB10B9">
      <w:pPr>
        <w:pStyle w:val="06FIJETHeadingIntroduction"/>
      </w:pPr>
      <w:r>
        <w:t>CONCLUSIONS</w:t>
      </w:r>
    </w:p>
    <w:p w14:paraId="454BF8DB" w14:textId="77777777" w:rsidR="00761A2A" w:rsidRDefault="00761A2A" w:rsidP="00A04BFC">
      <w:pPr>
        <w:jc w:val="both"/>
        <w:rPr>
          <w:sz w:val="20"/>
        </w:rPr>
      </w:pPr>
      <w:r>
        <w:rPr>
          <w:sz w:val="20"/>
        </w:rPr>
        <w:t xml:space="preserve">Write your conclusion here. </w:t>
      </w:r>
    </w:p>
    <w:p w14:paraId="0E96CFFD" w14:textId="77777777" w:rsidR="00761A2A" w:rsidRPr="00BB10B9" w:rsidRDefault="00761A2A" w:rsidP="00BB10B9">
      <w:pPr>
        <w:pStyle w:val="12FIJETAckRef"/>
      </w:pPr>
      <w:r w:rsidRPr="00BB10B9">
        <w:t>ACKNOWLEDGEMENT</w:t>
      </w:r>
    </w:p>
    <w:p w14:paraId="4AB5DC00" w14:textId="77777777" w:rsidR="00367165" w:rsidRDefault="00367165" w:rsidP="00BB10B9">
      <w:pPr>
        <w:pStyle w:val="07FIJETParagraph"/>
      </w:pPr>
      <w:r w:rsidRPr="00367165">
        <w:t>The preferred spelling of the word “acknowledgment” in America is without an “e” after the “g”. Avoid the stilted expression, “One of us (R. B. G.) thanks . . .”  Instead, try “R. B. G. thanks”. Put sponsor acknowledgments in the unnumbered footnote on the first page.</w:t>
      </w:r>
    </w:p>
    <w:p w14:paraId="3DC5C397" w14:textId="77777777" w:rsidR="00367165" w:rsidRPr="00367165" w:rsidRDefault="00367165" w:rsidP="00E579C0">
      <w:pPr>
        <w:jc w:val="both"/>
        <w:rPr>
          <w:sz w:val="20"/>
          <w:lang w:val="en-US"/>
        </w:rPr>
      </w:pPr>
      <w:r w:rsidRPr="00367165">
        <w:rPr>
          <w:sz w:val="20"/>
          <w:lang w:val="en-US"/>
        </w:rPr>
        <w:t>The following is an example of an acknowledgment.</w:t>
      </w:r>
    </w:p>
    <w:p w14:paraId="66ED5EA8" w14:textId="77777777" w:rsidR="00367165" w:rsidRPr="00367165" w:rsidRDefault="00367165" w:rsidP="00BB10B9">
      <w:pPr>
        <w:pStyle w:val="07FIJETParagraph"/>
      </w:pPr>
      <w:r w:rsidRPr="00367165">
        <w:t>The authors gratefully acknowledge the contributions of T. Edison, G. Westinghouse, N. Tesla, A. Volta and A. Ampere to the electric power industry.</w:t>
      </w:r>
    </w:p>
    <w:p w14:paraId="3B5534F7" w14:textId="77777777" w:rsidR="00367165" w:rsidRDefault="00367165" w:rsidP="00E579C0">
      <w:pPr>
        <w:jc w:val="both"/>
        <w:rPr>
          <w:sz w:val="20"/>
        </w:rPr>
      </w:pPr>
    </w:p>
    <w:p w14:paraId="4EDDAAB7" w14:textId="77777777" w:rsidR="00721A42" w:rsidRDefault="00721A42" w:rsidP="00E579C0">
      <w:pPr>
        <w:jc w:val="both"/>
        <w:rPr>
          <w:sz w:val="20"/>
        </w:rPr>
      </w:pPr>
    </w:p>
    <w:p w14:paraId="28EB1728" w14:textId="77777777" w:rsidR="00367165" w:rsidRPr="00C87343" w:rsidRDefault="00C87343" w:rsidP="00BB10B9">
      <w:pPr>
        <w:pStyle w:val="12FIJETAckRef"/>
      </w:pPr>
      <w:r w:rsidRPr="00C87343">
        <w:lastRenderedPageBreak/>
        <w:t>REFERENCES</w:t>
      </w:r>
    </w:p>
    <w:p w14:paraId="5DE429DA" w14:textId="77777777" w:rsidR="00C17FDE" w:rsidRDefault="00367165" w:rsidP="00BB10B9">
      <w:pPr>
        <w:pStyle w:val="07FIJETParagraph"/>
      </w:pPr>
      <w:r w:rsidRPr="00367165">
        <w:t>References are important to the reader; therefore, each citation must be complete and correct. There is no editorial check on references; therefore, an incomplete or wrong reference will be published unless caught by a reviewer and will detract from the authority and value of the paper. References should be readily available publications</w:t>
      </w:r>
      <w:r w:rsidR="00C17FDE">
        <w:t>.</w:t>
      </w:r>
    </w:p>
    <w:p w14:paraId="1526859C" w14:textId="77777777" w:rsidR="00761A2A" w:rsidRDefault="00C17FDE" w:rsidP="00BB10B9">
      <w:pPr>
        <w:pStyle w:val="07FIJETParagraph"/>
      </w:pPr>
      <w:r w:rsidRPr="00C17FDE">
        <w:t>List only one reference per reference number. If a reference is available from two sources, each should be listed as a separate reference.</w:t>
      </w:r>
      <w:bookmarkStart w:id="0" w:name="_Ref142057080"/>
    </w:p>
    <w:p w14:paraId="01E07D5B" w14:textId="77777777" w:rsidR="00761A2A" w:rsidRDefault="00761A2A" w:rsidP="004F4D9F">
      <w:pPr>
        <w:pStyle w:val="13FIJETReferenceListText"/>
      </w:pPr>
      <w:r>
        <w:t xml:space="preserve">Jaafar, A.A, Abu Talib, A.R., Mokhtar, A.S., </w:t>
      </w:r>
      <w:proofErr w:type="spellStart"/>
      <w:r>
        <w:t>Abd.Rahim</w:t>
      </w:r>
      <w:proofErr w:type="spellEnd"/>
      <w:r>
        <w:t xml:space="preserve">, I., Arora, P.R and </w:t>
      </w:r>
      <w:proofErr w:type="spellStart"/>
      <w:r>
        <w:t>Megat</w:t>
      </w:r>
      <w:proofErr w:type="spellEnd"/>
      <w:r>
        <w:t xml:space="preserve"> Ahmad, M.M.H (2005) Combined experimental and numerical investigation on a film cooling flow over a flat surface. Proceedings, National Conference on Advances in Mechanical Engineering, Kuala Lumpur.</w:t>
      </w:r>
      <w:bookmarkEnd w:id="0"/>
    </w:p>
    <w:p w14:paraId="1C35AAB5" w14:textId="77777777" w:rsidR="00761A2A" w:rsidRDefault="00761A2A" w:rsidP="00E579C0">
      <w:pPr>
        <w:numPr>
          <w:ilvl w:val="0"/>
          <w:numId w:val="15"/>
        </w:numPr>
        <w:tabs>
          <w:tab w:val="clear" w:pos="720"/>
          <w:tab w:val="num" w:pos="360"/>
        </w:tabs>
        <w:ind w:left="360"/>
        <w:jc w:val="both"/>
        <w:rPr>
          <w:color w:val="000000"/>
          <w:sz w:val="20"/>
        </w:rPr>
      </w:pPr>
      <w:r>
        <w:rPr>
          <w:color w:val="000000"/>
          <w:sz w:val="20"/>
        </w:rPr>
        <w:t xml:space="preserve">Davis, M.L. and Cornwell, D.A. (1998) </w:t>
      </w:r>
      <w:r>
        <w:rPr>
          <w:i/>
          <w:color w:val="000000"/>
          <w:sz w:val="20"/>
        </w:rPr>
        <w:t>Introduction to Environmental Engineering</w:t>
      </w:r>
      <w:r>
        <w:rPr>
          <w:color w:val="000000"/>
          <w:sz w:val="20"/>
        </w:rPr>
        <w:t>, 3</w:t>
      </w:r>
      <w:r>
        <w:rPr>
          <w:color w:val="000000"/>
          <w:sz w:val="20"/>
          <w:vertAlign w:val="superscript"/>
        </w:rPr>
        <w:t>rd</w:t>
      </w:r>
      <w:r>
        <w:rPr>
          <w:color w:val="000000"/>
          <w:sz w:val="20"/>
        </w:rPr>
        <w:t xml:space="preserve"> Edition, McGraw-Hill, Singapore.</w:t>
      </w:r>
    </w:p>
    <w:p w14:paraId="51E2A065" w14:textId="77777777" w:rsidR="00761A2A" w:rsidRDefault="00761A2A" w:rsidP="00E579C0">
      <w:pPr>
        <w:numPr>
          <w:ilvl w:val="0"/>
          <w:numId w:val="15"/>
        </w:numPr>
        <w:tabs>
          <w:tab w:val="clear" w:pos="720"/>
          <w:tab w:val="num" w:pos="360"/>
        </w:tabs>
        <w:ind w:left="360"/>
        <w:jc w:val="both"/>
        <w:rPr>
          <w:color w:val="000000"/>
          <w:sz w:val="20"/>
        </w:rPr>
      </w:pPr>
      <w:r>
        <w:rPr>
          <w:color w:val="000000"/>
          <w:sz w:val="20"/>
        </w:rPr>
        <w:t xml:space="preserve">Baumann, J.W. (1981) Application of enzymes in fruit juice technology. In G.G. Birch, N. </w:t>
      </w:r>
      <w:proofErr w:type="spellStart"/>
      <w:r>
        <w:rPr>
          <w:color w:val="000000"/>
          <w:sz w:val="20"/>
        </w:rPr>
        <w:t>Blakebrough</w:t>
      </w:r>
      <w:proofErr w:type="spellEnd"/>
      <w:r>
        <w:rPr>
          <w:color w:val="000000"/>
          <w:sz w:val="20"/>
        </w:rPr>
        <w:t xml:space="preserve">, and K.J. Parker (Eds.), </w:t>
      </w:r>
      <w:r>
        <w:rPr>
          <w:i/>
          <w:color w:val="000000"/>
          <w:sz w:val="20"/>
        </w:rPr>
        <w:t>Enzymes and Food Processing</w:t>
      </w:r>
      <w:r>
        <w:rPr>
          <w:color w:val="000000"/>
          <w:sz w:val="20"/>
        </w:rPr>
        <w:t xml:space="preserve"> (pp.129-147), Applied Science Publication, London.</w:t>
      </w:r>
    </w:p>
    <w:p w14:paraId="7E302DD6" w14:textId="77777777" w:rsidR="00761A2A" w:rsidRDefault="00761A2A" w:rsidP="00E579C0">
      <w:pPr>
        <w:numPr>
          <w:ilvl w:val="0"/>
          <w:numId w:val="15"/>
        </w:numPr>
        <w:tabs>
          <w:tab w:val="clear" w:pos="720"/>
          <w:tab w:val="num" w:pos="360"/>
        </w:tabs>
        <w:ind w:left="360"/>
        <w:jc w:val="both"/>
        <w:rPr>
          <w:color w:val="000000"/>
          <w:sz w:val="20"/>
        </w:rPr>
      </w:pPr>
      <w:bookmarkStart w:id="1" w:name="_Ref142057447"/>
      <w:proofErr w:type="spellStart"/>
      <w:r>
        <w:rPr>
          <w:sz w:val="20"/>
        </w:rPr>
        <w:t>Mohd</w:t>
      </w:r>
      <w:proofErr w:type="spellEnd"/>
      <w:r>
        <w:rPr>
          <w:sz w:val="20"/>
        </w:rPr>
        <w:t xml:space="preserve"> </w:t>
      </w:r>
      <w:proofErr w:type="spellStart"/>
      <w:r>
        <w:rPr>
          <w:sz w:val="20"/>
        </w:rPr>
        <w:t>Saiah</w:t>
      </w:r>
      <w:proofErr w:type="spellEnd"/>
      <w:r>
        <w:rPr>
          <w:sz w:val="20"/>
        </w:rPr>
        <w:t>, H.R (2006) Heat transfer measurements on flat plate surface film cooling. Bachelor of Engineering (Aerospace) Project Report, Department of Aerospace Engineering, UPM, Malaysia.</w:t>
      </w:r>
      <w:bookmarkEnd w:id="1"/>
    </w:p>
    <w:p w14:paraId="195B6135" w14:textId="77777777" w:rsidR="00761A2A" w:rsidRDefault="00761A2A" w:rsidP="00E579C0">
      <w:pPr>
        <w:numPr>
          <w:ilvl w:val="0"/>
          <w:numId w:val="15"/>
        </w:numPr>
        <w:tabs>
          <w:tab w:val="clear" w:pos="720"/>
          <w:tab w:val="num" w:pos="360"/>
        </w:tabs>
        <w:ind w:left="360"/>
        <w:jc w:val="both"/>
        <w:rPr>
          <w:color w:val="000000"/>
          <w:sz w:val="20"/>
          <w:u w:val="single"/>
        </w:rPr>
      </w:pPr>
      <w:bookmarkStart w:id="2" w:name="_Ref142060130"/>
      <w:r>
        <w:rPr>
          <w:sz w:val="20"/>
        </w:rPr>
        <w:t xml:space="preserve">Abu Talib, A.R (2003) Detailed investigation of the low-temperature analogy of an aircraft engine standard fire-test. </w:t>
      </w:r>
      <w:proofErr w:type="spellStart"/>
      <w:r>
        <w:rPr>
          <w:sz w:val="20"/>
        </w:rPr>
        <w:t>D.Phil</w:t>
      </w:r>
      <w:proofErr w:type="spellEnd"/>
      <w:r>
        <w:rPr>
          <w:sz w:val="20"/>
        </w:rPr>
        <w:t xml:space="preserve"> Thesis, Department of Engineering Science, University of Oxford, United Kingdom.</w:t>
      </w:r>
      <w:bookmarkEnd w:id="2"/>
    </w:p>
    <w:p w14:paraId="61ACE879" w14:textId="77777777" w:rsidR="00761A2A" w:rsidRDefault="00761A2A" w:rsidP="00E579C0">
      <w:pPr>
        <w:numPr>
          <w:ilvl w:val="0"/>
          <w:numId w:val="15"/>
        </w:numPr>
        <w:tabs>
          <w:tab w:val="clear" w:pos="720"/>
          <w:tab w:val="num" w:pos="360"/>
        </w:tabs>
        <w:ind w:left="360"/>
        <w:jc w:val="both"/>
        <w:rPr>
          <w:sz w:val="20"/>
        </w:rPr>
      </w:pPr>
      <w:r>
        <w:rPr>
          <w:sz w:val="20"/>
        </w:rPr>
        <w:t xml:space="preserve">Mills, R. (1973) Self-diffusion in normal and heavy water in the range 1-45 </w:t>
      </w:r>
      <w:proofErr w:type="spellStart"/>
      <w:r>
        <w:rPr>
          <w:sz w:val="20"/>
        </w:rPr>
        <w:t>deg</w:t>
      </w:r>
      <w:proofErr w:type="spellEnd"/>
      <w:r>
        <w:rPr>
          <w:sz w:val="20"/>
        </w:rPr>
        <w:t xml:space="preserve"> C, </w:t>
      </w:r>
      <w:hyperlink r:id="rId10" w:history="1">
        <w:r>
          <w:rPr>
            <w:rStyle w:val="Hyperlink"/>
            <w:sz w:val="20"/>
          </w:rPr>
          <w:t>http://nmr-relaxation.com/handbook/general/water.htm</w:t>
        </w:r>
      </w:hyperlink>
      <w:r>
        <w:rPr>
          <w:sz w:val="20"/>
        </w:rPr>
        <w:t>, NMR-Relaxation.com, 835 Sextant Ave., Roseville, 55113 MN, USA. (accessed: 17 Dec 2002).</w:t>
      </w:r>
    </w:p>
    <w:p w14:paraId="415F48F7" w14:textId="77777777" w:rsidR="00761A2A" w:rsidRDefault="00761A2A" w:rsidP="00E579C0">
      <w:pPr>
        <w:numPr>
          <w:ilvl w:val="0"/>
          <w:numId w:val="15"/>
        </w:numPr>
        <w:tabs>
          <w:tab w:val="clear" w:pos="720"/>
          <w:tab w:val="num" w:pos="360"/>
        </w:tabs>
        <w:ind w:left="360"/>
        <w:jc w:val="both"/>
        <w:rPr>
          <w:sz w:val="20"/>
        </w:rPr>
      </w:pPr>
      <w:r>
        <w:rPr>
          <w:sz w:val="20"/>
        </w:rPr>
        <w:t>Gillespie, D. R. H., Wang, Z., and Ireland, P. T. (1995) Heating element, PCT/GB96/02017, United Kingdom.</w:t>
      </w:r>
    </w:p>
    <w:p w14:paraId="7F7F11DB" w14:textId="77777777" w:rsidR="00761A2A" w:rsidRPr="00BB10B9" w:rsidRDefault="00761A2A" w:rsidP="00BB10B9">
      <w:pPr>
        <w:numPr>
          <w:ilvl w:val="0"/>
          <w:numId w:val="15"/>
        </w:numPr>
        <w:tabs>
          <w:tab w:val="clear" w:pos="720"/>
          <w:tab w:val="num" w:pos="360"/>
        </w:tabs>
        <w:ind w:left="360"/>
        <w:jc w:val="both"/>
        <w:rPr>
          <w:sz w:val="20"/>
        </w:rPr>
      </w:pPr>
      <w:r>
        <w:rPr>
          <w:sz w:val="20"/>
        </w:rPr>
        <w:t xml:space="preserve">Norman, M. (2003) Business Development Manager, </w:t>
      </w:r>
      <w:proofErr w:type="spellStart"/>
      <w:r>
        <w:rPr>
          <w:sz w:val="20"/>
        </w:rPr>
        <w:t>Hallcrest</w:t>
      </w:r>
      <w:proofErr w:type="spellEnd"/>
      <w:r>
        <w:rPr>
          <w:sz w:val="20"/>
        </w:rPr>
        <w:t xml:space="preserve"> Ltd., 8-9 </w:t>
      </w:r>
      <w:proofErr w:type="spellStart"/>
      <w:r>
        <w:rPr>
          <w:sz w:val="20"/>
        </w:rPr>
        <w:t>Stepnell</w:t>
      </w:r>
      <w:proofErr w:type="spellEnd"/>
      <w:r>
        <w:rPr>
          <w:sz w:val="20"/>
        </w:rPr>
        <w:t xml:space="preserve"> Reach, 541 </w:t>
      </w:r>
      <w:proofErr w:type="spellStart"/>
      <w:r>
        <w:rPr>
          <w:sz w:val="20"/>
        </w:rPr>
        <w:t>Blanford</w:t>
      </w:r>
      <w:proofErr w:type="spellEnd"/>
      <w:r>
        <w:rPr>
          <w:sz w:val="20"/>
        </w:rPr>
        <w:t xml:space="preserve"> Road, Poole, Dorset BH16 5BW, United Kingdom, (Personal Communication).</w:t>
      </w:r>
    </w:p>
    <w:p w14:paraId="48DCEE80" w14:textId="77777777" w:rsidR="00761A2A" w:rsidRDefault="00761A2A" w:rsidP="00BB10B9">
      <w:pPr>
        <w:pStyle w:val="12FIJETAckRef"/>
      </w:pPr>
      <w:r>
        <w:t>NOMENCLATURE</w:t>
      </w:r>
    </w:p>
    <w:p w14:paraId="5EB68CB9" w14:textId="77777777" w:rsidR="00761A2A" w:rsidRDefault="00761A2A" w:rsidP="00E579C0">
      <w:pPr>
        <w:jc w:val="both"/>
        <w:rPr>
          <w:sz w:val="20"/>
        </w:rPr>
      </w:pPr>
      <w:r>
        <w:rPr>
          <w:i/>
          <w:sz w:val="20"/>
        </w:rPr>
        <w:t>h</w:t>
      </w:r>
      <w:r>
        <w:rPr>
          <w:sz w:val="20"/>
        </w:rPr>
        <w:tab/>
        <w:t xml:space="preserve">heat transfer coefficient </w:t>
      </w:r>
      <w:r>
        <w:rPr>
          <w:sz w:val="20"/>
        </w:rPr>
        <w:tab/>
      </w:r>
      <w:r>
        <w:rPr>
          <w:sz w:val="20"/>
        </w:rPr>
        <w:tab/>
      </w:r>
      <w:r>
        <w:rPr>
          <w:sz w:val="20"/>
        </w:rPr>
        <w:tab/>
        <w:t>(W.m</w:t>
      </w:r>
      <w:r>
        <w:rPr>
          <w:sz w:val="20"/>
          <w:vertAlign w:val="superscript"/>
        </w:rPr>
        <w:t>-2</w:t>
      </w:r>
      <w:r>
        <w:rPr>
          <w:sz w:val="20"/>
        </w:rPr>
        <w:t>.K</w:t>
      </w:r>
      <w:r>
        <w:rPr>
          <w:sz w:val="20"/>
          <w:vertAlign w:val="superscript"/>
        </w:rPr>
        <w:t>-1</w:t>
      </w:r>
      <w:r>
        <w:rPr>
          <w:sz w:val="20"/>
        </w:rPr>
        <w:t>)</w:t>
      </w:r>
    </w:p>
    <w:p w14:paraId="1C418873" w14:textId="77777777" w:rsidR="00761A2A" w:rsidRDefault="00761A2A" w:rsidP="00E579C0">
      <w:pPr>
        <w:jc w:val="both"/>
        <w:rPr>
          <w:sz w:val="20"/>
        </w:rPr>
      </w:pPr>
      <w:r>
        <w:rPr>
          <w:i/>
          <w:sz w:val="20"/>
        </w:rPr>
        <w:t>k</w:t>
      </w:r>
      <w:r>
        <w:rPr>
          <w:sz w:val="20"/>
        </w:rPr>
        <w:tab/>
        <w:t xml:space="preserve">thermal conductivity </w:t>
      </w:r>
      <w:r>
        <w:rPr>
          <w:sz w:val="20"/>
        </w:rPr>
        <w:tab/>
      </w:r>
      <w:r>
        <w:rPr>
          <w:sz w:val="20"/>
        </w:rPr>
        <w:tab/>
      </w:r>
      <w:r>
        <w:rPr>
          <w:sz w:val="20"/>
        </w:rPr>
        <w:tab/>
        <w:t>(W.m</w:t>
      </w:r>
      <w:r>
        <w:rPr>
          <w:sz w:val="20"/>
          <w:vertAlign w:val="superscript"/>
        </w:rPr>
        <w:t>-1</w:t>
      </w:r>
      <w:r>
        <w:rPr>
          <w:sz w:val="20"/>
        </w:rPr>
        <w:t>.K</w:t>
      </w:r>
      <w:r>
        <w:rPr>
          <w:sz w:val="20"/>
          <w:vertAlign w:val="superscript"/>
        </w:rPr>
        <w:t>-1</w:t>
      </w:r>
      <w:r>
        <w:rPr>
          <w:sz w:val="20"/>
        </w:rPr>
        <w:t>)</w:t>
      </w:r>
    </w:p>
    <w:p w14:paraId="191C6531" w14:textId="77777777" w:rsidR="00761A2A" w:rsidRDefault="00761A2A" w:rsidP="00E579C0">
      <w:pPr>
        <w:jc w:val="both"/>
        <w:rPr>
          <w:sz w:val="20"/>
        </w:rPr>
      </w:pPr>
      <w:r>
        <w:rPr>
          <w:sz w:val="20"/>
        </w:rPr>
        <w:t>Nu</w:t>
      </w:r>
      <w:r>
        <w:rPr>
          <w:sz w:val="20"/>
        </w:rPr>
        <w:tab/>
        <w:t xml:space="preserve">Nusselt number, </w:t>
      </w:r>
      <w:r w:rsidR="002D5D8A">
        <w:rPr>
          <w:noProof/>
          <w:position w:val="-20"/>
          <w:sz w:val="20"/>
        </w:rPr>
        <w:object w:dxaOrig="780" w:dyaOrig="520" w14:anchorId="44705E8A">
          <v:shape id="_x0000_i1025" type="#_x0000_t75" alt="" style="width:39.1pt;height:26.25pt;mso-width-percent:0;mso-height-percent:0;mso-width-percent:0;mso-height-percent:0" o:ole="">
            <v:imagedata r:id="rId11" o:title=""/>
          </v:shape>
          <o:OLEObject Type="Embed" ProgID="Equation.3" ShapeID="_x0000_i1025" DrawAspect="Content" ObjectID="_1753083564" r:id="rId12"/>
        </w:object>
      </w:r>
    </w:p>
    <w:sectPr w:rsidR="00761A2A" w:rsidSect="000C4769">
      <w:headerReference w:type="even" r:id="rId13"/>
      <w:headerReference w:type="default" r:id="rId14"/>
      <w:footerReference w:type="even" r:id="rId15"/>
      <w:footerReference w:type="default" r:id="rId16"/>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E9A47" w14:textId="77777777" w:rsidR="002D5D8A" w:rsidRDefault="002D5D8A">
      <w:r>
        <w:separator/>
      </w:r>
    </w:p>
  </w:endnote>
  <w:endnote w:type="continuationSeparator" w:id="0">
    <w:p w14:paraId="16F02713" w14:textId="77777777" w:rsidR="002D5D8A" w:rsidRDefault="002D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B55B4" w14:textId="77777777" w:rsidR="00E579C0" w:rsidRDefault="00E579C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0C33A626" w14:textId="77777777" w:rsidR="00E579C0" w:rsidRDefault="00E579C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BDAC1" w14:textId="77777777" w:rsidR="00E579C0" w:rsidRPr="00504BCD" w:rsidRDefault="00504BCD" w:rsidP="00504BCD">
    <w:pPr>
      <w:pStyle w:val="Footer"/>
      <w:ind w:right="360" w:firstLine="360"/>
      <w:jc w:val="center"/>
    </w:pPr>
    <w:r>
      <w:rPr>
        <w:sz w:val="16"/>
      </w:rPr>
      <w:t xml:space="preserve">ISSN 1823-1039 </w:t>
    </w:r>
    <w:r>
      <w:rPr>
        <w:sz w:val="16"/>
      </w:rPr>
      <w:sym w:font="Symbol" w:char="F0E3"/>
    </w:r>
    <w:r>
      <w:rPr>
        <w:sz w:val="16"/>
      </w:rPr>
      <w:t>201x FEIIC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01CE3" w14:textId="77777777" w:rsidR="002D5D8A" w:rsidRDefault="002D5D8A">
      <w:r>
        <w:separator/>
      </w:r>
    </w:p>
  </w:footnote>
  <w:footnote w:type="continuationSeparator" w:id="0">
    <w:p w14:paraId="6EA33CE4" w14:textId="77777777" w:rsidR="002D5D8A" w:rsidRDefault="002D5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1D2FC" w14:textId="77777777" w:rsidR="00E579C0" w:rsidRDefault="00E579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97E9B6" w14:textId="77777777" w:rsidR="00E579C0" w:rsidRDefault="00E579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12337" w14:textId="77777777" w:rsidR="00652BD2" w:rsidRPr="00C5245E" w:rsidRDefault="00652BD2" w:rsidP="00652BD2">
    <w:pPr>
      <w:pStyle w:val="Header"/>
      <w:framePr w:wrap="around" w:vAnchor="text" w:hAnchor="margin" w:xAlign="right" w:y="1"/>
      <w:rPr>
        <w:rStyle w:val="PageNumber"/>
        <w:sz w:val="20"/>
        <w:szCs w:val="20"/>
      </w:rPr>
    </w:pPr>
    <w:r w:rsidRPr="00C5245E">
      <w:rPr>
        <w:rStyle w:val="PageNumber"/>
        <w:sz w:val="20"/>
        <w:szCs w:val="20"/>
      </w:rPr>
      <w:fldChar w:fldCharType="begin"/>
    </w:r>
    <w:r w:rsidRPr="00C5245E">
      <w:rPr>
        <w:rStyle w:val="PageNumber"/>
        <w:sz w:val="20"/>
        <w:szCs w:val="20"/>
      </w:rPr>
      <w:instrText xml:space="preserve">PAGE  </w:instrText>
    </w:r>
    <w:r w:rsidRPr="00C5245E">
      <w:rPr>
        <w:rStyle w:val="PageNumber"/>
        <w:sz w:val="20"/>
        <w:szCs w:val="20"/>
      </w:rPr>
      <w:fldChar w:fldCharType="separate"/>
    </w:r>
    <w:r w:rsidR="00D401B9">
      <w:rPr>
        <w:rStyle w:val="PageNumber"/>
        <w:noProof/>
        <w:sz w:val="20"/>
        <w:szCs w:val="20"/>
      </w:rPr>
      <w:t>37</w:t>
    </w:r>
    <w:r w:rsidRPr="00C5245E">
      <w:rPr>
        <w:rStyle w:val="PageNumber"/>
        <w:sz w:val="20"/>
        <w:szCs w:val="20"/>
      </w:rPr>
      <w:fldChar w:fldCharType="end"/>
    </w:r>
  </w:p>
  <w:sdt>
    <w:sdtPr>
      <w:id w:val="-264688247"/>
      <w:docPartObj>
        <w:docPartGallery w:val="Page Numbers (Top of Page)"/>
        <w:docPartUnique/>
      </w:docPartObj>
    </w:sdtPr>
    <w:sdtEndPr>
      <w:rPr>
        <w:noProof/>
      </w:rPr>
    </w:sdtEndPr>
    <w:sdtContent>
      <w:p w14:paraId="48C0CED2" w14:textId="77777777" w:rsidR="00652BD2" w:rsidRDefault="00D401B9" w:rsidP="00652BD2">
        <w:pPr>
          <w:pStyle w:val="Header"/>
        </w:pPr>
        <w:r>
          <w:rPr>
            <w:i/>
            <w:sz w:val="16"/>
            <w:szCs w:val="16"/>
          </w:rPr>
          <w:t>FEIIC I</w:t>
        </w:r>
        <w:r w:rsidR="00652BD2" w:rsidRPr="008234D2">
          <w:rPr>
            <w:i/>
            <w:sz w:val="16"/>
            <w:szCs w:val="16"/>
          </w:rPr>
          <w:t xml:space="preserve">nternational Journal of Engineering and Technology, Vol. </w:t>
        </w:r>
        <w:r w:rsidR="00652BD2">
          <w:rPr>
            <w:i/>
            <w:sz w:val="16"/>
            <w:szCs w:val="16"/>
          </w:rPr>
          <w:t>x</w:t>
        </w:r>
        <w:r w:rsidR="00652BD2" w:rsidRPr="008234D2">
          <w:rPr>
            <w:i/>
            <w:sz w:val="16"/>
            <w:szCs w:val="16"/>
          </w:rPr>
          <w:t xml:space="preserve">, </w:t>
        </w:r>
        <w:proofErr w:type="spellStart"/>
        <w:r w:rsidR="00652BD2" w:rsidRPr="008234D2">
          <w:rPr>
            <w:i/>
            <w:sz w:val="16"/>
            <w:szCs w:val="16"/>
          </w:rPr>
          <w:t>No.</w:t>
        </w:r>
        <w:r w:rsidR="00652BD2">
          <w:rPr>
            <w:i/>
            <w:sz w:val="16"/>
            <w:szCs w:val="16"/>
          </w:rPr>
          <w:t>x</w:t>
        </w:r>
        <w:proofErr w:type="spellEnd"/>
        <w:r>
          <w:rPr>
            <w:i/>
            <w:sz w:val="16"/>
            <w:szCs w:val="16"/>
          </w:rPr>
          <w:t>, 201</w:t>
        </w:r>
        <w:r w:rsidR="00652BD2">
          <w:rPr>
            <w:i/>
            <w:sz w:val="16"/>
            <w:szCs w:val="16"/>
          </w:rPr>
          <w:t>x</w:t>
        </w:r>
        <w:r w:rsidR="00652BD2" w:rsidRPr="008234D2">
          <w:rPr>
            <w:i/>
            <w:sz w:val="16"/>
            <w:szCs w:val="16"/>
          </w:rPr>
          <w:t xml:space="preserve">, pp. </w:t>
        </w:r>
        <w:r w:rsidR="00652BD2">
          <w:rPr>
            <w:i/>
            <w:sz w:val="16"/>
            <w:szCs w:val="16"/>
          </w:rPr>
          <w:t>xx-xx</w:t>
        </w:r>
      </w:p>
    </w:sdtContent>
  </w:sdt>
  <w:p w14:paraId="27CB1FF6" w14:textId="77777777" w:rsidR="00E579C0" w:rsidRPr="00652BD2" w:rsidRDefault="00E579C0" w:rsidP="00652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3AA0"/>
    <w:multiLevelType w:val="hybridMultilevel"/>
    <w:tmpl w:val="7B4EC8F4"/>
    <w:lvl w:ilvl="0" w:tplc="8C0E6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6E77BA"/>
    <w:multiLevelType w:val="hybridMultilevel"/>
    <w:tmpl w:val="F5DCB9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73780"/>
    <w:multiLevelType w:val="hybridMultilevel"/>
    <w:tmpl w:val="CA38669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342279"/>
    <w:multiLevelType w:val="multilevel"/>
    <w:tmpl w:val="CD68A4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E6E6C94"/>
    <w:multiLevelType w:val="hybridMultilevel"/>
    <w:tmpl w:val="9D5410F4"/>
    <w:lvl w:ilvl="0" w:tplc="0409000F">
      <w:start w:val="1"/>
      <w:numFmt w:val="decimal"/>
      <w:lvlText w:val="%1."/>
      <w:lvlJc w:val="left"/>
      <w:pPr>
        <w:tabs>
          <w:tab w:val="num" w:pos="2700"/>
        </w:tabs>
        <w:ind w:left="270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282FBB"/>
    <w:multiLevelType w:val="multilevel"/>
    <w:tmpl w:val="F1F87D58"/>
    <w:lvl w:ilvl="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42D70B0"/>
    <w:multiLevelType w:val="hybridMultilevel"/>
    <w:tmpl w:val="AB208A8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293667"/>
    <w:multiLevelType w:val="hybridMultilevel"/>
    <w:tmpl w:val="9D5410F4"/>
    <w:lvl w:ilvl="0" w:tplc="47D88CE8">
      <w:start w:val="1"/>
      <w:numFmt w:val="bullet"/>
      <w:lvlText w:val=""/>
      <w:lvlJc w:val="left"/>
      <w:pPr>
        <w:tabs>
          <w:tab w:val="num" w:pos="2700"/>
        </w:tabs>
        <w:ind w:left="27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77A0675"/>
    <w:multiLevelType w:val="hybridMultilevel"/>
    <w:tmpl w:val="59185130"/>
    <w:lvl w:ilvl="0" w:tplc="C5F28D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9A49DA"/>
    <w:multiLevelType w:val="hybridMultilevel"/>
    <w:tmpl w:val="552A8A9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195C24"/>
    <w:multiLevelType w:val="hybridMultilevel"/>
    <w:tmpl w:val="3DCAD53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AB0FB8"/>
    <w:multiLevelType w:val="hybridMultilevel"/>
    <w:tmpl w:val="8D5ED5F8"/>
    <w:lvl w:ilvl="0" w:tplc="3E98B5B6">
      <w:start w:val="1"/>
      <w:numFmt w:val="decimal"/>
      <w:pStyle w:val="Referencet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416299"/>
    <w:multiLevelType w:val="hybridMultilevel"/>
    <w:tmpl w:val="7EB2FE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C2191F"/>
    <w:multiLevelType w:val="hybridMultilevel"/>
    <w:tmpl w:val="CCD45B46"/>
    <w:lvl w:ilvl="0" w:tplc="C5F28D0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0122A0"/>
    <w:multiLevelType w:val="hybridMultilevel"/>
    <w:tmpl w:val="3294DF38"/>
    <w:lvl w:ilvl="0" w:tplc="EC10BC06">
      <w:start w:val="1"/>
      <w:numFmt w:val="upperLetter"/>
      <w:pStyle w:val="08FIJETABCList"/>
      <w:lvlText w:val="%1."/>
      <w:lvlJc w:val="left"/>
      <w:pPr>
        <w:ind w:left="720" w:hanging="360"/>
      </w:pPr>
      <w:rPr>
        <w:rFonts w:ascii="Times New Roman" w:hAnsi="Times New Roman" w:cs="Times New Roman"/>
        <w:b w:val="0"/>
        <w:bCs w:val="0"/>
        <w:i/>
        <w:iCs/>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9D415A"/>
    <w:multiLevelType w:val="hybridMultilevel"/>
    <w:tmpl w:val="94CE471A"/>
    <w:lvl w:ilvl="0" w:tplc="FDAC423A">
      <w:start w:val="1"/>
      <w:numFmt w:val="bullet"/>
      <w:pStyle w:val="WRICETUni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56091A"/>
    <w:multiLevelType w:val="hybridMultilevel"/>
    <w:tmpl w:val="636CBCE0"/>
    <w:lvl w:ilvl="0" w:tplc="505645B4">
      <w:start w:val="1"/>
      <w:numFmt w:val="decimal"/>
      <w:pStyle w:val="13FIJETReferenceListT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402C58"/>
    <w:multiLevelType w:val="hybridMultilevel"/>
    <w:tmpl w:val="1368CC7E"/>
    <w:lvl w:ilvl="0" w:tplc="7F6E165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CD32DA8"/>
    <w:multiLevelType w:val="singleLevel"/>
    <w:tmpl w:val="7AA4863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0" w15:restartNumberingAfterBreak="0">
    <w:nsid w:val="72562447"/>
    <w:multiLevelType w:val="hybridMultilevel"/>
    <w:tmpl w:val="F0E6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65AD5"/>
    <w:multiLevelType w:val="hybridMultilevel"/>
    <w:tmpl w:val="DAE2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E39C8"/>
    <w:multiLevelType w:val="hybridMultilevel"/>
    <w:tmpl w:val="DF30D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9"/>
  </w:num>
  <w:num w:numId="4">
    <w:abstractNumId w:val="3"/>
  </w:num>
  <w:num w:numId="5">
    <w:abstractNumId w:val="22"/>
  </w:num>
  <w:num w:numId="6">
    <w:abstractNumId w:val="10"/>
  </w:num>
  <w:num w:numId="7">
    <w:abstractNumId w:val="6"/>
  </w:num>
  <w:num w:numId="8">
    <w:abstractNumId w:val="11"/>
  </w:num>
  <w:num w:numId="9">
    <w:abstractNumId w:val="14"/>
  </w:num>
  <w:num w:numId="10">
    <w:abstractNumId w:val="1"/>
  </w:num>
  <w:num w:numId="11">
    <w:abstractNumId w:val="0"/>
  </w:num>
  <w:num w:numId="12">
    <w:abstractNumId w:val="12"/>
  </w:num>
  <w:num w:numId="13">
    <w:abstractNumId w:val="7"/>
  </w:num>
  <w:num w:numId="14">
    <w:abstractNumId w:val="4"/>
  </w:num>
  <w:num w:numId="15">
    <w:abstractNumId w:val="17"/>
  </w:num>
  <w:num w:numId="16">
    <w:abstractNumId w:val="16"/>
  </w:num>
  <w:num w:numId="17">
    <w:abstractNumId w:val="8"/>
  </w:num>
  <w:num w:numId="18">
    <w:abstractNumId w:val="20"/>
  </w:num>
  <w:num w:numId="19">
    <w:abstractNumId w:val="21"/>
  </w:num>
  <w:num w:numId="20">
    <w:abstractNumId w:val="19"/>
  </w:num>
  <w:num w:numId="21">
    <w:abstractNumId w:val="18"/>
  </w:num>
  <w:num w:numId="22">
    <w:abstractNumId w:val="5"/>
  </w:num>
  <w:num w:numId="23">
    <w:abstractNumId w:val="15"/>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69"/>
    <w:rsid w:val="0003613E"/>
    <w:rsid w:val="0005379E"/>
    <w:rsid w:val="00073903"/>
    <w:rsid w:val="000B4BAD"/>
    <w:rsid w:val="000C4769"/>
    <w:rsid w:val="000C538D"/>
    <w:rsid w:val="000F23F1"/>
    <w:rsid w:val="00111678"/>
    <w:rsid w:val="001A7246"/>
    <w:rsid w:val="001B0515"/>
    <w:rsid w:val="001E1553"/>
    <w:rsid w:val="002576B3"/>
    <w:rsid w:val="00260F2C"/>
    <w:rsid w:val="00267504"/>
    <w:rsid w:val="002D299E"/>
    <w:rsid w:val="002D5D8A"/>
    <w:rsid w:val="002D6617"/>
    <w:rsid w:val="0032791F"/>
    <w:rsid w:val="003648F1"/>
    <w:rsid w:val="00367165"/>
    <w:rsid w:val="003761F0"/>
    <w:rsid w:val="003D1184"/>
    <w:rsid w:val="00417FB8"/>
    <w:rsid w:val="0047651B"/>
    <w:rsid w:val="004A1AA4"/>
    <w:rsid w:val="004D6E28"/>
    <w:rsid w:val="004F2FD6"/>
    <w:rsid w:val="004F4D9F"/>
    <w:rsid w:val="00504BCD"/>
    <w:rsid w:val="00532CBF"/>
    <w:rsid w:val="0059758B"/>
    <w:rsid w:val="005B051C"/>
    <w:rsid w:val="005E3147"/>
    <w:rsid w:val="005F4B7A"/>
    <w:rsid w:val="006268AD"/>
    <w:rsid w:val="00652A60"/>
    <w:rsid w:val="00652BD2"/>
    <w:rsid w:val="00683D38"/>
    <w:rsid w:val="006B3675"/>
    <w:rsid w:val="006B74AB"/>
    <w:rsid w:val="006C62BC"/>
    <w:rsid w:val="00702998"/>
    <w:rsid w:val="00721A42"/>
    <w:rsid w:val="00761A2A"/>
    <w:rsid w:val="007A138F"/>
    <w:rsid w:val="00831350"/>
    <w:rsid w:val="00921010"/>
    <w:rsid w:val="00936A5F"/>
    <w:rsid w:val="0094471A"/>
    <w:rsid w:val="009A67F8"/>
    <w:rsid w:val="009D54CE"/>
    <w:rsid w:val="009F34FF"/>
    <w:rsid w:val="00A04BFC"/>
    <w:rsid w:val="00A90FFB"/>
    <w:rsid w:val="00AA289B"/>
    <w:rsid w:val="00AB57CE"/>
    <w:rsid w:val="00B02B4A"/>
    <w:rsid w:val="00B41998"/>
    <w:rsid w:val="00BB10B9"/>
    <w:rsid w:val="00C01335"/>
    <w:rsid w:val="00C061FC"/>
    <w:rsid w:val="00C17FDE"/>
    <w:rsid w:val="00C365B0"/>
    <w:rsid w:val="00C4769E"/>
    <w:rsid w:val="00C87343"/>
    <w:rsid w:val="00C91D5C"/>
    <w:rsid w:val="00C92CE6"/>
    <w:rsid w:val="00CA2DCC"/>
    <w:rsid w:val="00D121D3"/>
    <w:rsid w:val="00D401B9"/>
    <w:rsid w:val="00D67BC0"/>
    <w:rsid w:val="00DB2B1E"/>
    <w:rsid w:val="00DC6F0A"/>
    <w:rsid w:val="00DE3EF8"/>
    <w:rsid w:val="00E15386"/>
    <w:rsid w:val="00E16A7B"/>
    <w:rsid w:val="00E32AED"/>
    <w:rsid w:val="00E579C0"/>
    <w:rsid w:val="00EB0601"/>
    <w:rsid w:val="00EC47F4"/>
    <w:rsid w:val="00EF58F5"/>
    <w:rsid w:val="00F677E6"/>
    <w:rsid w:val="00FD3AF1"/>
    <w:rsid w:val="00FD7037"/>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8B2B15"/>
  <w15:docId w15:val="{9C47CC82-A83C-2A41-9922-BA3AAAA2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Y"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ind w:right="360"/>
      <w:jc w:val="center"/>
      <w:outlineLvl w:val="0"/>
    </w:pPr>
    <w:rPr>
      <w:i/>
      <w:sz w:val="16"/>
      <w:szCs w:val="16"/>
    </w:rPr>
  </w:style>
  <w:style w:type="paragraph" w:styleId="Heading2">
    <w:name w:val="heading 2"/>
    <w:basedOn w:val="Normal"/>
    <w:next w:val="Normal"/>
    <w:link w:val="Heading2Char"/>
    <w:qFormat/>
    <w:pPr>
      <w:keepNext/>
      <w:jc w:val="center"/>
      <w:outlineLvl w:val="1"/>
    </w:pPr>
    <w:rPr>
      <w:i/>
      <w:iCs/>
      <w:sz w:val="16"/>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pPr>
      <w:suppressAutoHyphens/>
      <w:overflowPunct w:val="0"/>
      <w:autoSpaceDE w:val="0"/>
      <w:autoSpaceDN w:val="0"/>
      <w:adjustRightInd w:val="0"/>
      <w:jc w:val="center"/>
      <w:textAlignment w:val="baseline"/>
    </w:pPr>
    <w:rPr>
      <w:rFonts w:ascii="Arial" w:hAnsi="Arial"/>
      <w:kern w:val="14"/>
      <w:sz w:val="20"/>
      <w:szCs w:val="20"/>
    </w:rPr>
  </w:style>
  <w:style w:type="paragraph" w:styleId="BodyTextIndent">
    <w:name w:val="Body Text Indent"/>
    <w:basedOn w:val="Normal"/>
    <w:pPr>
      <w:spacing w:line="480" w:lineRule="auto"/>
      <w:ind w:firstLine="432"/>
      <w:jc w:val="both"/>
    </w:pPr>
    <w:rPr>
      <w:position w:val="-12"/>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lang w:val="en-US"/>
    </w:rPr>
  </w:style>
  <w:style w:type="character" w:styleId="Strong">
    <w:name w:val="Strong"/>
    <w:qFormat/>
    <w:rPr>
      <w:b/>
      <w:bCs/>
    </w:rPr>
  </w:style>
  <w:style w:type="character" w:styleId="FollowedHyperlink">
    <w:name w:val="FollowedHyperlink"/>
    <w:rPr>
      <w:color w:val="800080"/>
      <w:u w:val="single"/>
    </w:rPr>
  </w:style>
  <w:style w:type="character" w:styleId="Hyperlink">
    <w:name w:val="Hyperlink"/>
    <w:rPr>
      <w:color w:val="0000FF"/>
      <w:u w:val="single"/>
    </w:rPr>
  </w:style>
  <w:style w:type="paragraph" w:customStyle="1" w:styleId="mainbodytext">
    <w:name w:val="main body text"/>
    <w:basedOn w:val="Normal"/>
    <w:pPr>
      <w:jc w:val="both"/>
    </w:pPr>
    <w:rPr>
      <w:sz w:val="20"/>
    </w:rPr>
  </w:style>
  <w:style w:type="paragraph" w:customStyle="1" w:styleId="BodyText1">
    <w:name w:val="Body Text1"/>
    <w:basedOn w:val="mainbodytext"/>
    <w:autoRedefine/>
    <w:pPr>
      <w:spacing w:before="200"/>
    </w:pPr>
  </w:style>
  <w:style w:type="paragraph" w:styleId="Caption">
    <w:name w:val="caption"/>
    <w:basedOn w:val="Normal"/>
    <w:next w:val="Normal"/>
    <w:qFormat/>
    <w:rPr>
      <w:b/>
      <w:bCs/>
      <w:sz w:val="20"/>
      <w:szCs w:val="20"/>
    </w:rPr>
  </w:style>
  <w:style w:type="paragraph" w:customStyle="1" w:styleId="Author">
    <w:name w:val="Author"/>
    <w:basedOn w:val="Normal"/>
    <w:next w:val="Affiliation"/>
    <w:pPr>
      <w:keepNext/>
      <w:overflowPunct w:val="0"/>
      <w:autoSpaceDE w:val="0"/>
      <w:autoSpaceDN w:val="0"/>
      <w:adjustRightInd w:val="0"/>
      <w:jc w:val="center"/>
      <w:textAlignment w:val="baseline"/>
    </w:pPr>
    <w:rPr>
      <w:rFonts w:ascii="Helvetica" w:hAnsi="Helvetica"/>
      <w:b/>
      <w:sz w:val="20"/>
      <w:szCs w:val="20"/>
    </w:rPr>
  </w:style>
  <w:style w:type="character" w:styleId="PageNumber">
    <w:name w:val="page number"/>
    <w:basedOn w:val="DefaultParagraphFont"/>
  </w:style>
  <w:style w:type="paragraph" w:customStyle="1" w:styleId="PaperTitle">
    <w:name w:val="Paper Title"/>
    <w:basedOn w:val="Normal"/>
    <w:pPr>
      <w:spacing w:before="480"/>
      <w:jc w:val="center"/>
    </w:pPr>
    <w:rPr>
      <w:b/>
      <w:caps/>
    </w:rPr>
  </w:style>
  <w:style w:type="paragraph" w:customStyle="1" w:styleId="Authorsname">
    <w:name w:val="Authors name"/>
    <w:basedOn w:val="BodyTextIndent"/>
    <w:pPr>
      <w:spacing w:before="200" w:line="240" w:lineRule="auto"/>
      <w:ind w:firstLine="0"/>
      <w:jc w:val="center"/>
    </w:pPr>
    <w:rPr>
      <w:sz w:val="20"/>
    </w:rPr>
  </w:style>
  <w:style w:type="character" w:customStyle="1" w:styleId="BodyTextIndentChar">
    <w:name w:val="Body Text Indent Char"/>
    <w:rPr>
      <w:position w:val="-12"/>
      <w:sz w:val="24"/>
      <w:lang w:val="en-GB" w:eastAsia="en-US" w:bidi="ar-SA"/>
    </w:rPr>
  </w:style>
  <w:style w:type="character" w:customStyle="1" w:styleId="AuthorsnameChar">
    <w:name w:val="Authors name Char"/>
    <w:rPr>
      <w:position w:val="-12"/>
      <w:sz w:val="24"/>
      <w:lang w:val="en-GB" w:eastAsia="en-US" w:bidi="ar-SA"/>
    </w:rPr>
  </w:style>
  <w:style w:type="paragraph" w:customStyle="1" w:styleId="Address">
    <w:name w:val="Address"/>
    <w:basedOn w:val="Normal"/>
    <w:pPr>
      <w:jc w:val="center"/>
    </w:pPr>
    <w:rPr>
      <w:sz w:val="20"/>
      <w:szCs w:val="20"/>
    </w:rPr>
  </w:style>
  <w:style w:type="paragraph" w:customStyle="1" w:styleId="Email">
    <w:name w:val="Email"/>
    <w:basedOn w:val="BodyTextIndent"/>
    <w:pPr>
      <w:spacing w:line="240" w:lineRule="auto"/>
      <w:ind w:firstLine="0"/>
      <w:jc w:val="center"/>
    </w:pPr>
    <w:rPr>
      <w:iCs/>
      <w:position w:val="0"/>
      <w:sz w:val="20"/>
    </w:rPr>
  </w:style>
  <w:style w:type="paragraph" w:customStyle="1" w:styleId="Abstracttitle">
    <w:name w:val="Abstract title"/>
    <w:basedOn w:val="BodyTextIndent"/>
    <w:autoRedefine/>
    <w:pPr>
      <w:spacing w:before="400" w:line="240" w:lineRule="auto"/>
      <w:ind w:firstLine="0"/>
    </w:pPr>
    <w:rPr>
      <w:b/>
      <w:i/>
      <w:szCs w:val="24"/>
    </w:rPr>
  </w:style>
  <w:style w:type="paragraph" w:customStyle="1" w:styleId="Abstracttext">
    <w:name w:val="Abstract text"/>
    <w:basedOn w:val="BodyTextIndent"/>
    <w:pPr>
      <w:spacing w:before="200" w:line="240" w:lineRule="auto"/>
      <w:ind w:firstLine="0"/>
    </w:pPr>
    <w:rPr>
      <w:i/>
      <w:sz w:val="20"/>
    </w:rPr>
  </w:style>
  <w:style w:type="paragraph" w:customStyle="1" w:styleId="Keywords">
    <w:name w:val="Keywords"/>
    <w:basedOn w:val="Affiliation"/>
    <w:pPr>
      <w:spacing w:before="200"/>
      <w:jc w:val="both"/>
    </w:pPr>
    <w:rPr>
      <w:rFonts w:ascii="Times New Roman" w:hAnsi="Times New Roman"/>
      <w:b/>
      <w:i/>
    </w:rPr>
  </w:style>
  <w:style w:type="paragraph" w:customStyle="1" w:styleId="Sectiontitle">
    <w:name w:val="Section title"/>
    <w:basedOn w:val="Normal"/>
    <w:pPr>
      <w:spacing w:before="400"/>
    </w:pPr>
    <w:rPr>
      <w:b/>
      <w:caps/>
    </w:rPr>
  </w:style>
  <w:style w:type="paragraph" w:customStyle="1" w:styleId="Othertitle">
    <w:name w:val="Other title"/>
    <w:basedOn w:val="BodyTextIndent"/>
    <w:pPr>
      <w:spacing w:before="400" w:line="240" w:lineRule="auto"/>
      <w:ind w:firstLine="0"/>
    </w:pPr>
    <w:rPr>
      <w:b/>
      <w:sz w:val="20"/>
    </w:rPr>
  </w:style>
  <w:style w:type="paragraph" w:customStyle="1" w:styleId="Referencetext">
    <w:name w:val="Reference text"/>
    <w:basedOn w:val="mainbodytext"/>
    <w:autoRedefine/>
    <w:pPr>
      <w:numPr>
        <w:numId w:val="12"/>
      </w:numPr>
      <w:tabs>
        <w:tab w:val="clear" w:pos="720"/>
      </w:tabs>
      <w:spacing w:before="200"/>
      <w:ind w:left="360"/>
    </w:pPr>
    <w:rPr>
      <w:szCs w:val="20"/>
    </w:rPr>
  </w:style>
  <w:style w:type="paragraph" w:customStyle="1" w:styleId="Tabletext">
    <w:name w:val="Table text"/>
    <w:basedOn w:val="BodyText1"/>
    <w:pPr>
      <w:framePr w:wrap="around" w:vAnchor="text" w:hAnchor="text" w:y="1"/>
      <w:spacing w:beforeLines="30" w:afterLines="30"/>
      <w:jc w:val="center"/>
    </w:pPr>
    <w:rPr>
      <w:sz w:val="18"/>
      <w:szCs w:val="18"/>
    </w:rPr>
  </w:style>
  <w:style w:type="paragraph" w:styleId="BalloonText">
    <w:name w:val="Balloon Text"/>
    <w:basedOn w:val="Normal"/>
    <w:link w:val="BalloonTextChar"/>
    <w:rsid w:val="007A138F"/>
    <w:rPr>
      <w:rFonts w:ascii="Lucida Grande" w:hAnsi="Lucida Grande"/>
      <w:sz w:val="18"/>
      <w:szCs w:val="18"/>
    </w:rPr>
  </w:style>
  <w:style w:type="character" w:customStyle="1" w:styleId="BalloonTextChar">
    <w:name w:val="Balloon Text Char"/>
    <w:link w:val="BalloonText"/>
    <w:rsid w:val="007A138F"/>
    <w:rPr>
      <w:rFonts w:ascii="Lucida Grande" w:hAnsi="Lucida Grande"/>
      <w:sz w:val="18"/>
      <w:szCs w:val="18"/>
      <w:lang w:val="en-GB" w:eastAsia="en-US"/>
    </w:rPr>
  </w:style>
  <w:style w:type="paragraph" w:styleId="ListParagraph">
    <w:name w:val="List Paragraph"/>
    <w:basedOn w:val="Normal"/>
    <w:link w:val="ListParagraphChar"/>
    <w:uiPriority w:val="34"/>
    <w:qFormat/>
    <w:rsid w:val="00AB57CE"/>
    <w:pPr>
      <w:ind w:left="720"/>
      <w:contextualSpacing/>
    </w:pPr>
  </w:style>
  <w:style w:type="paragraph" w:customStyle="1" w:styleId="bulletlist">
    <w:name w:val="bullet list"/>
    <w:basedOn w:val="BodyText"/>
    <w:rsid w:val="00AB57CE"/>
    <w:pPr>
      <w:numPr>
        <w:numId w:val="17"/>
      </w:numPr>
      <w:tabs>
        <w:tab w:val="clear" w:pos="648"/>
        <w:tab w:val="num" w:pos="720"/>
      </w:tabs>
      <w:spacing w:line="228" w:lineRule="auto"/>
      <w:ind w:left="720"/>
      <w:jc w:val="both"/>
    </w:pPr>
    <w:rPr>
      <w:spacing w:val="-1"/>
      <w:sz w:val="20"/>
      <w:szCs w:val="20"/>
      <w:lang w:val="en-US"/>
    </w:rPr>
  </w:style>
  <w:style w:type="paragraph" w:styleId="BodyText">
    <w:name w:val="Body Text"/>
    <w:basedOn w:val="Normal"/>
    <w:link w:val="BodyTextChar"/>
    <w:rsid w:val="00AB57CE"/>
    <w:pPr>
      <w:spacing w:after="120"/>
    </w:pPr>
  </w:style>
  <w:style w:type="character" w:customStyle="1" w:styleId="BodyTextChar">
    <w:name w:val="Body Text Char"/>
    <w:link w:val="BodyText"/>
    <w:rsid w:val="00AB57CE"/>
    <w:rPr>
      <w:sz w:val="24"/>
      <w:szCs w:val="24"/>
      <w:lang w:val="en-GB" w:eastAsia="en-US"/>
    </w:rPr>
  </w:style>
  <w:style w:type="paragraph" w:customStyle="1" w:styleId="tablecolhead">
    <w:name w:val="table col head"/>
    <w:basedOn w:val="Normal"/>
    <w:rsid w:val="00367165"/>
    <w:pPr>
      <w:jc w:val="center"/>
    </w:pPr>
    <w:rPr>
      <w:b/>
      <w:bCs/>
      <w:sz w:val="16"/>
      <w:szCs w:val="16"/>
      <w:lang w:val="en-US"/>
    </w:rPr>
  </w:style>
  <w:style w:type="paragraph" w:customStyle="1" w:styleId="tablecolsubhead">
    <w:name w:val="table col subhead"/>
    <w:basedOn w:val="tablecolhead"/>
    <w:rsid w:val="00367165"/>
    <w:rPr>
      <w:i/>
      <w:iCs/>
      <w:sz w:val="15"/>
      <w:szCs w:val="15"/>
    </w:rPr>
  </w:style>
  <w:style w:type="paragraph" w:customStyle="1" w:styleId="tablecopy">
    <w:name w:val="table copy"/>
    <w:rsid w:val="00367165"/>
    <w:pPr>
      <w:jc w:val="both"/>
    </w:pPr>
    <w:rPr>
      <w:noProof/>
      <w:sz w:val="16"/>
      <w:szCs w:val="16"/>
      <w:lang w:val="en-US"/>
    </w:rPr>
  </w:style>
  <w:style w:type="paragraph" w:customStyle="1" w:styleId="tablehead">
    <w:name w:val="table head"/>
    <w:link w:val="tableheadChar"/>
    <w:rsid w:val="00367165"/>
    <w:pPr>
      <w:numPr>
        <w:numId w:val="20"/>
      </w:numPr>
      <w:spacing w:before="240" w:after="120" w:line="216" w:lineRule="auto"/>
      <w:jc w:val="center"/>
    </w:pPr>
    <w:rPr>
      <w:smallCaps/>
      <w:noProof/>
      <w:sz w:val="16"/>
      <w:szCs w:val="16"/>
      <w:lang w:val="en-US"/>
    </w:rPr>
  </w:style>
  <w:style w:type="paragraph" w:customStyle="1" w:styleId="tablefootnote">
    <w:name w:val="table footnote"/>
    <w:rsid w:val="00367165"/>
    <w:pPr>
      <w:spacing w:before="60" w:after="30"/>
      <w:jc w:val="right"/>
    </w:pPr>
    <w:rPr>
      <w:sz w:val="12"/>
      <w:szCs w:val="12"/>
      <w:lang w:val="en-US"/>
    </w:rPr>
  </w:style>
  <w:style w:type="paragraph" w:customStyle="1" w:styleId="figurecaption">
    <w:name w:val="figure caption"/>
    <w:link w:val="figurecaptionChar"/>
    <w:rsid w:val="00367165"/>
    <w:pPr>
      <w:numPr>
        <w:numId w:val="21"/>
      </w:numPr>
      <w:spacing w:before="80" w:after="200"/>
      <w:jc w:val="center"/>
    </w:pPr>
    <w:rPr>
      <w:noProof/>
      <w:sz w:val="16"/>
      <w:szCs w:val="16"/>
      <w:lang w:val="en-US"/>
    </w:rPr>
  </w:style>
  <w:style w:type="paragraph" w:customStyle="1" w:styleId="AbstractTitle0">
    <w:name w:val="Abstract Title"/>
    <w:basedOn w:val="Normal"/>
    <w:link w:val="AbstractTitleChar"/>
    <w:rsid w:val="004F4D9F"/>
    <w:rPr>
      <w:b/>
      <w:i/>
    </w:rPr>
  </w:style>
  <w:style w:type="paragraph" w:customStyle="1" w:styleId="05FIJETAbstractText">
    <w:name w:val="05 FIJET Abstract Text"/>
    <w:basedOn w:val="Normal"/>
    <w:link w:val="05FIJETAbstractTextChar"/>
    <w:qFormat/>
    <w:rsid w:val="00A90FFB"/>
    <w:pPr>
      <w:spacing w:after="240"/>
      <w:jc w:val="both"/>
    </w:pPr>
    <w:rPr>
      <w:i/>
      <w:iCs/>
      <w:sz w:val="20"/>
    </w:rPr>
  </w:style>
  <w:style w:type="character" w:customStyle="1" w:styleId="AbstractTitleChar">
    <w:name w:val="Abstract Title Char"/>
    <w:basedOn w:val="DefaultParagraphFont"/>
    <w:link w:val="AbstractTitle0"/>
    <w:rsid w:val="004F4D9F"/>
    <w:rPr>
      <w:b/>
      <w:i/>
      <w:sz w:val="24"/>
      <w:szCs w:val="24"/>
      <w:lang w:val="en-GB"/>
    </w:rPr>
  </w:style>
  <w:style w:type="paragraph" w:customStyle="1" w:styleId="FICEERHeader">
    <w:name w:val="FICEER Header"/>
    <w:basedOn w:val="Normal"/>
    <w:link w:val="FICEERHeaderChar"/>
    <w:rsid w:val="004F4D9F"/>
    <w:rPr>
      <w:b/>
    </w:rPr>
  </w:style>
  <w:style w:type="character" w:customStyle="1" w:styleId="05FIJETAbstractTextChar">
    <w:name w:val="05 FIJET Abstract Text Char"/>
    <w:basedOn w:val="DefaultParagraphFont"/>
    <w:link w:val="05FIJETAbstractText"/>
    <w:rsid w:val="00A90FFB"/>
    <w:rPr>
      <w:i/>
      <w:iCs/>
      <w:szCs w:val="24"/>
      <w:lang w:val="en-GB"/>
    </w:rPr>
  </w:style>
  <w:style w:type="paragraph" w:customStyle="1" w:styleId="07FIJETParagraph">
    <w:name w:val="07 FIJET Paragraph"/>
    <w:basedOn w:val="Normal"/>
    <w:link w:val="07FIJETParagraphChar"/>
    <w:qFormat/>
    <w:rsid w:val="005B051C"/>
    <w:pPr>
      <w:spacing w:after="240"/>
      <w:jc w:val="both"/>
    </w:pPr>
    <w:rPr>
      <w:sz w:val="20"/>
      <w:szCs w:val="20"/>
      <w:lang w:val="en-US"/>
    </w:rPr>
  </w:style>
  <w:style w:type="character" w:customStyle="1" w:styleId="FICEERHeaderChar">
    <w:name w:val="FICEER Header Char"/>
    <w:basedOn w:val="DefaultParagraphFont"/>
    <w:link w:val="FICEERHeader"/>
    <w:rsid w:val="004F4D9F"/>
    <w:rPr>
      <w:b/>
      <w:sz w:val="24"/>
      <w:szCs w:val="24"/>
      <w:lang w:val="en-GB"/>
    </w:rPr>
  </w:style>
  <w:style w:type="paragraph" w:customStyle="1" w:styleId="08FIJETABCList">
    <w:name w:val="08 FIJET ABC List"/>
    <w:basedOn w:val="Normal"/>
    <w:link w:val="08FIJETABCListChar"/>
    <w:qFormat/>
    <w:rsid w:val="00652A60"/>
    <w:pPr>
      <w:numPr>
        <w:numId w:val="23"/>
      </w:numPr>
      <w:spacing w:before="240" w:after="240"/>
      <w:ind w:left="270" w:hanging="270"/>
      <w:jc w:val="both"/>
    </w:pPr>
    <w:rPr>
      <w:i/>
      <w:iCs/>
      <w:sz w:val="20"/>
      <w:lang w:val="en-US"/>
    </w:rPr>
  </w:style>
  <w:style w:type="character" w:customStyle="1" w:styleId="07FIJETParagraphChar">
    <w:name w:val="07 FIJET Paragraph Char"/>
    <w:basedOn w:val="DefaultParagraphFont"/>
    <w:link w:val="07FIJETParagraph"/>
    <w:rsid w:val="005B051C"/>
    <w:rPr>
      <w:lang w:val="en-US"/>
    </w:rPr>
  </w:style>
  <w:style w:type="paragraph" w:customStyle="1" w:styleId="WRICETUnit">
    <w:name w:val="WRICET Unit"/>
    <w:basedOn w:val="ListParagraph"/>
    <w:link w:val="WRICETUnitChar"/>
    <w:rsid w:val="004F4D9F"/>
    <w:pPr>
      <w:numPr>
        <w:numId w:val="16"/>
      </w:numPr>
      <w:jc w:val="both"/>
    </w:pPr>
    <w:rPr>
      <w:iCs/>
      <w:sz w:val="20"/>
      <w:lang w:val="en-US"/>
    </w:rPr>
  </w:style>
  <w:style w:type="character" w:customStyle="1" w:styleId="08FIJETABCListChar">
    <w:name w:val="08 FIJET ABC List Char"/>
    <w:basedOn w:val="DefaultParagraphFont"/>
    <w:link w:val="08FIJETABCList"/>
    <w:rsid w:val="00652A60"/>
    <w:rPr>
      <w:i/>
      <w:iCs/>
      <w:szCs w:val="24"/>
      <w:lang w:val="en-US"/>
    </w:rPr>
  </w:style>
  <w:style w:type="paragraph" w:customStyle="1" w:styleId="FICEERAckandRefHeader">
    <w:name w:val="FICEER Ack and Ref Header"/>
    <w:basedOn w:val="Normal"/>
    <w:link w:val="FICEERAckandRefHeaderChar"/>
    <w:rsid w:val="004F4D9F"/>
    <w:pPr>
      <w:jc w:val="both"/>
    </w:pPr>
    <w:rPr>
      <w:b/>
      <w:sz w:val="20"/>
      <w:szCs w:val="20"/>
    </w:rPr>
  </w:style>
  <w:style w:type="character" w:customStyle="1" w:styleId="ListParagraphChar">
    <w:name w:val="List Paragraph Char"/>
    <w:basedOn w:val="DefaultParagraphFont"/>
    <w:link w:val="ListParagraph"/>
    <w:uiPriority w:val="34"/>
    <w:rsid w:val="004F4D9F"/>
    <w:rPr>
      <w:sz w:val="24"/>
      <w:szCs w:val="24"/>
      <w:lang w:val="en-GB"/>
    </w:rPr>
  </w:style>
  <w:style w:type="character" w:customStyle="1" w:styleId="WRICETUnitChar">
    <w:name w:val="WRICET Unit Char"/>
    <w:basedOn w:val="ListParagraphChar"/>
    <w:link w:val="WRICETUnit"/>
    <w:rsid w:val="004F4D9F"/>
    <w:rPr>
      <w:iCs/>
      <w:sz w:val="24"/>
      <w:szCs w:val="24"/>
      <w:lang w:val="en-US"/>
    </w:rPr>
  </w:style>
  <w:style w:type="paragraph" w:customStyle="1" w:styleId="13FIJETReferenceListText">
    <w:name w:val="13 FIJET Reference List Text"/>
    <w:basedOn w:val="Normal"/>
    <w:link w:val="13FIJETReferenceListTextChar"/>
    <w:qFormat/>
    <w:rsid w:val="004F4D9F"/>
    <w:pPr>
      <w:numPr>
        <w:numId w:val="15"/>
      </w:numPr>
      <w:tabs>
        <w:tab w:val="clear" w:pos="720"/>
        <w:tab w:val="num" w:pos="360"/>
      </w:tabs>
      <w:ind w:left="360"/>
      <w:jc w:val="both"/>
    </w:pPr>
    <w:rPr>
      <w:sz w:val="20"/>
    </w:rPr>
  </w:style>
  <w:style w:type="character" w:customStyle="1" w:styleId="FICEERAckandRefHeaderChar">
    <w:name w:val="FICEER Ack and Ref Header Char"/>
    <w:basedOn w:val="DefaultParagraphFont"/>
    <w:link w:val="FICEERAckandRefHeader"/>
    <w:rsid w:val="004F4D9F"/>
    <w:rPr>
      <w:b/>
      <w:lang w:val="en-GB"/>
    </w:rPr>
  </w:style>
  <w:style w:type="character" w:customStyle="1" w:styleId="13FIJETReferenceListTextChar">
    <w:name w:val="13 FIJET Reference List Text Char"/>
    <w:basedOn w:val="DefaultParagraphFont"/>
    <w:link w:val="13FIJETReferenceListText"/>
    <w:rsid w:val="004F4D9F"/>
    <w:rPr>
      <w:szCs w:val="24"/>
      <w:lang w:val="en-GB"/>
    </w:rPr>
  </w:style>
  <w:style w:type="paragraph" w:customStyle="1" w:styleId="11FIJETFigureTitle">
    <w:name w:val="11 FIJET Figure Title"/>
    <w:basedOn w:val="figurecaption"/>
    <w:link w:val="11FIJETFigureTitleChar"/>
    <w:qFormat/>
    <w:rsid w:val="00532CBF"/>
    <w:rPr>
      <w:rFonts w:eastAsia="MS Mincho"/>
    </w:rPr>
  </w:style>
  <w:style w:type="paragraph" w:customStyle="1" w:styleId="FICEERTableTitle">
    <w:name w:val="FICEER Table Title"/>
    <w:basedOn w:val="tablehead"/>
    <w:link w:val="FICEERTableTitleChar"/>
    <w:rsid w:val="00532CBF"/>
  </w:style>
  <w:style w:type="character" w:customStyle="1" w:styleId="figurecaptionChar">
    <w:name w:val="figure caption Char"/>
    <w:basedOn w:val="DefaultParagraphFont"/>
    <w:link w:val="figurecaption"/>
    <w:rsid w:val="00532CBF"/>
    <w:rPr>
      <w:noProof/>
      <w:sz w:val="16"/>
      <w:szCs w:val="16"/>
      <w:lang w:val="en-US"/>
    </w:rPr>
  </w:style>
  <w:style w:type="character" w:customStyle="1" w:styleId="11FIJETFigureTitleChar">
    <w:name w:val="11 FIJET Figure Title Char"/>
    <w:basedOn w:val="figurecaptionChar"/>
    <w:link w:val="11FIJETFigureTitle"/>
    <w:rsid w:val="00532CBF"/>
    <w:rPr>
      <w:rFonts w:eastAsia="MS Mincho"/>
      <w:noProof/>
      <w:sz w:val="16"/>
      <w:szCs w:val="16"/>
      <w:lang w:val="en-US"/>
    </w:rPr>
  </w:style>
  <w:style w:type="paragraph" w:customStyle="1" w:styleId="10FIJETTitleTable">
    <w:name w:val="10 FIJET Title Table"/>
    <w:basedOn w:val="FICEERTableTitle"/>
    <w:link w:val="10FIJETTitleTableChar"/>
    <w:qFormat/>
    <w:rsid w:val="00532CBF"/>
  </w:style>
  <w:style w:type="character" w:customStyle="1" w:styleId="tableheadChar">
    <w:name w:val="table head Char"/>
    <w:basedOn w:val="DefaultParagraphFont"/>
    <w:link w:val="tablehead"/>
    <w:rsid w:val="00532CBF"/>
    <w:rPr>
      <w:smallCaps/>
      <w:noProof/>
      <w:sz w:val="16"/>
      <w:szCs w:val="16"/>
      <w:lang w:val="en-US"/>
    </w:rPr>
  </w:style>
  <w:style w:type="character" w:customStyle="1" w:styleId="FICEERTableTitleChar">
    <w:name w:val="FICEER Table Title Char"/>
    <w:basedOn w:val="tableheadChar"/>
    <w:link w:val="FICEERTableTitle"/>
    <w:rsid w:val="00532CBF"/>
    <w:rPr>
      <w:smallCaps/>
      <w:noProof/>
      <w:sz w:val="16"/>
      <w:szCs w:val="16"/>
      <w:lang w:val="en-US"/>
    </w:rPr>
  </w:style>
  <w:style w:type="paragraph" w:customStyle="1" w:styleId="04FIJETAbstractTitle">
    <w:name w:val="04 FIJET Abstract Title"/>
    <w:basedOn w:val="AbstractTitle0"/>
    <w:link w:val="04FIJETAbstractTitleChar"/>
    <w:qFormat/>
    <w:rsid w:val="004F2FD6"/>
    <w:pPr>
      <w:spacing w:before="480" w:after="240"/>
    </w:pPr>
    <w:rPr>
      <w:caps/>
    </w:rPr>
  </w:style>
  <w:style w:type="character" w:customStyle="1" w:styleId="10FIJETTitleTableChar">
    <w:name w:val="10 FIJET Title Table Char"/>
    <w:basedOn w:val="FICEERTableTitleChar"/>
    <w:link w:val="10FIJETTitleTable"/>
    <w:rsid w:val="00532CBF"/>
    <w:rPr>
      <w:smallCaps/>
      <w:noProof/>
      <w:sz w:val="16"/>
      <w:szCs w:val="16"/>
      <w:lang w:val="en-US"/>
    </w:rPr>
  </w:style>
  <w:style w:type="character" w:customStyle="1" w:styleId="04FIJETAbstractTitleChar">
    <w:name w:val="04 FIJET Abstract Title Char"/>
    <w:basedOn w:val="AbstractTitleChar"/>
    <w:link w:val="04FIJETAbstractTitle"/>
    <w:rsid w:val="004F2FD6"/>
    <w:rPr>
      <w:b/>
      <w:i/>
      <w:caps/>
      <w:sz w:val="24"/>
      <w:szCs w:val="24"/>
      <w:lang w:val="en-GB"/>
    </w:rPr>
  </w:style>
  <w:style w:type="paragraph" w:customStyle="1" w:styleId="06FIJETHeadingIntroduction">
    <w:name w:val="06 FIJET Heading Introduction"/>
    <w:basedOn w:val="FICEERHeader"/>
    <w:link w:val="06FIJETHeadingIntroductionChar"/>
    <w:qFormat/>
    <w:rsid w:val="00F677E6"/>
    <w:pPr>
      <w:spacing w:before="480" w:after="240"/>
    </w:pPr>
    <w:rPr>
      <w:caps/>
    </w:rPr>
  </w:style>
  <w:style w:type="paragraph" w:customStyle="1" w:styleId="12FIJETAckRef">
    <w:name w:val="12 FIJET Ack Ref"/>
    <w:basedOn w:val="FICEERAckandRefHeader"/>
    <w:link w:val="12FIJETAckRefChar"/>
    <w:qFormat/>
    <w:rsid w:val="00BB10B9"/>
    <w:pPr>
      <w:spacing w:before="480" w:after="240"/>
    </w:pPr>
    <w:rPr>
      <w:caps/>
    </w:rPr>
  </w:style>
  <w:style w:type="character" w:customStyle="1" w:styleId="06FIJETHeadingIntroductionChar">
    <w:name w:val="06 FIJET Heading Introduction Char"/>
    <w:basedOn w:val="FICEERHeaderChar"/>
    <w:link w:val="06FIJETHeadingIntroduction"/>
    <w:rsid w:val="00F677E6"/>
    <w:rPr>
      <w:b/>
      <w:caps/>
      <w:sz w:val="24"/>
      <w:szCs w:val="24"/>
      <w:lang w:val="en-GB"/>
    </w:rPr>
  </w:style>
  <w:style w:type="paragraph" w:customStyle="1" w:styleId="WRICETFooter">
    <w:name w:val="WRICET Footer"/>
    <w:basedOn w:val="Footer"/>
    <w:link w:val="WRICETFooterChar"/>
    <w:rsid w:val="006268AD"/>
    <w:pPr>
      <w:ind w:right="360" w:firstLine="360"/>
      <w:jc w:val="center"/>
    </w:pPr>
    <w:rPr>
      <w:caps/>
      <w:sz w:val="16"/>
    </w:rPr>
  </w:style>
  <w:style w:type="character" w:customStyle="1" w:styleId="12FIJETAckRefChar">
    <w:name w:val="12 FIJET Ack Ref Char"/>
    <w:basedOn w:val="FICEERAckandRefHeaderChar"/>
    <w:link w:val="12FIJETAckRef"/>
    <w:rsid w:val="00BB10B9"/>
    <w:rPr>
      <w:b/>
      <w:caps/>
      <w:lang w:val="en-GB"/>
    </w:rPr>
  </w:style>
  <w:style w:type="paragraph" w:customStyle="1" w:styleId="14FIJETHeader">
    <w:name w:val="14 FIJET Header"/>
    <w:basedOn w:val="Heading2"/>
    <w:link w:val="14FIJETHeaderChar"/>
    <w:qFormat/>
    <w:rsid w:val="00936A5F"/>
    <w:rPr>
      <w:szCs w:val="16"/>
    </w:rPr>
  </w:style>
  <w:style w:type="character" w:customStyle="1" w:styleId="FooterChar">
    <w:name w:val="Footer Char"/>
    <w:basedOn w:val="DefaultParagraphFont"/>
    <w:link w:val="Footer"/>
    <w:rsid w:val="006268AD"/>
    <w:rPr>
      <w:sz w:val="24"/>
      <w:szCs w:val="24"/>
      <w:lang w:val="en-GB"/>
    </w:rPr>
  </w:style>
  <w:style w:type="character" w:customStyle="1" w:styleId="WRICETFooterChar">
    <w:name w:val="WRICET Footer Char"/>
    <w:basedOn w:val="FooterChar"/>
    <w:link w:val="WRICETFooter"/>
    <w:rsid w:val="006268AD"/>
    <w:rPr>
      <w:caps/>
      <w:sz w:val="16"/>
      <w:szCs w:val="24"/>
      <w:lang w:val="en-GB"/>
    </w:rPr>
  </w:style>
  <w:style w:type="paragraph" w:customStyle="1" w:styleId="02FIJETTItle">
    <w:name w:val="02 FIJET TItle"/>
    <w:basedOn w:val="Normal"/>
    <w:link w:val="02FIJETTItleChar"/>
    <w:qFormat/>
    <w:rsid w:val="0003613E"/>
    <w:pPr>
      <w:spacing w:before="480" w:after="240"/>
      <w:jc w:val="center"/>
    </w:pPr>
    <w:rPr>
      <w:b/>
      <w:bCs/>
      <w:caps/>
    </w:rPr>
  </w:style>
  <w:style w:type="character" w:customStyle="1" w:styleId="Heading2Char">
    <w:name w:val="Heading 2 Char"/>
    <w:basedOn w:val="DefaultParagraphFont"/>
    <w:link w:val="Heading2"/>
    <w:rsid w:val="006268AD"/>
    <w:rPr>
      <w:i/>
      <w:iCs/>
      <w:sz w:val="16"/>
      <w:szCs w:val="24"/>
      <w:lang w:val="en-GB"/>
    </w:rPr>
  </w:style>
  <w:style w:type="character" w:customStyle="1" w:styleId="14FIJETHeaderChar">
    <w:name w:val="14 FIJET Header Char"/>
    <w:basedOn w:val="Heading2Char"/>
    <w:link w:val="14FIJETHeader"/>
    <w:rsid w:val="00936A5F"/>
    <w:rPr>
      <w:i/>
      <w:iCs/>
      <w:sz w:val="16"/>
      <w:szCs w:val="16"/>
      <w:lang w:val="en-GB"/>
    </w:rPr>
  </w:style>
  <w:style w:type="character" w:customStyle="1" w:styleId="02FIJETTItleChar">
    <w:name w:val="02 FIJET TItle Char"/>
    <w:basedOn w:val="DefaultParagraphFont"/>
    <w:link w:val="02FIJETTItle"/>
    <w:rsid w:val="0003613E"/>
    <w:rPr>
      <w:b/>
      <w:bCs/>
      <w:caps/>
      <w:sz w:val="24"/>
      <w:szCs w:val="24"/>
      <w:lang w:val="en-GB"/>
    </w:rPr>
  </w:style>
  <w:style w:type="paragraph" w:customStyle="1" w:styleId="03FIJETAuthorName">
    <w:name w:val="03 FIJET Author Name"/>
    <w:basedOn w:val="Normal"/>
    <w:link w:val="03FIJETAuthorNameChar"/>
    <w:qFormat/>
    <w:rsid w:val="004F2FD6"/>
    <w:pPr>
      <w:jc w:val="center"/>
    </w:pPr>
    <w:rPr>
      <w:sz w:val="20"/>
    </w:rPr>
  </w:style>
  <w:style w:type="character" w:customStyle="1" w:styleId="03FIJETAuthorNameChar">
    <w:name w:val="03 FIJET Author Name Char"/>
    <w:basedOn w:val="DefaultParagraphFont"/>
    <w:link w:val="03FIJETAuthorName"/>
    <w:rsid w:val="004F2FD6"/>
    <w:rPr>
      <w:szCs w:val="24"/>
      <w:lang w:val="en-GB"/>
    </w:rPr>
  </w:style>
  <w:style w:type="paragraph" w:customStyle="1" w:styleId="09FIJETBulletList">
    <w:name w:val="09 FIJET Bullet List"/>
    <w:basedOn w:val="WRICETUnit"/>
    <w:link w:val="09FIJETBulletListChar"/>
    <w:qFormat/>
    <w:rsid w:val="00C4769E"/>
  </w:style>
  <w:style w:type="character" w:customStyle="1" w:styleId="09FIJETBulletListChar">
    <w:name w:val="09 FIJET Bullet List Char"/>
    <w:basedOn w:val="WRICETUnitChar"/>
    <w:link w:val="09FIJETBulletList"/>
    <w:rsid w:val="00C4769E"/>
    <w:rPr>
      <w:iCs/>
      <w:sz w:val="24"/>
      <w:szCs w:val="24"/>
      <w:lang w:val="en-US"/>
    </w:rPr>
  </w:style>
  <w:style w:type="paragraph" w:customStyle="1" w:styleId="15FIJETFooter">
    <w:name w:val="15 FIJET Footer"/>
    <w:basedOn w:val="WRICETFooter"/>
    <w:link w:val="15FIJETFooterChar"/>
    <w:qFormat/>
    <w:rsid w:val="00936A5F"/>
  </w:style>
  <w:style w:type="character" w:customStyle="1" w:styleId="15FIJETFooterChar">
    <w:name w:val="15 FIJET Footer Char"/>
    <w:basedOn w:val="WRICETFooterChar"/>
    <w:link w:val="15FIJETFooter"/>
    <w:rsid w:val="00936A5F"/>
    <w:rPr>
      <w:caps/>
      <w:sz w:val="16"/>
      <w:szCs w:val="24"/>
      <w:lang w:val="en-GB"/>
    </w:rPr>
  </w:style>
  <w:style w:type="paragraph" w:customStyle="1" w:styleId="01FIJETPaperID">
    <w:name w:val="01 FIJET Paper ID"/>
    <w:basedOn w:val="Normal"/>
    <w:link w:val="01FIJETPaperIDChar"/>
    <w:qFormat/>
    <w:rsid w:val="003761F0"/>
    <w:pPr>
      <w:jc w:val="center"/>
    </w:pPr>
    <w:rPr>
      <w:sz w:val="28"/>
      <w:szCs w:val="28"/>
    </w:rPr>
  </w:style>
  <w:style w:type="character" w:customStyle="1" w:styleId="01FIJETPaperIDChar">
    <w:name w:val="01 FIJET Paper ID Char"/>
    <w:basedOn w:val="DefaultParagraphFont"/>
    <w:link w:val="01FIJETPaperID"/>
    <w:rsid w:val="003761F0"/>
    <w:rPr>
      <w:sz w:val="28"/>
      <w:szCs w:val="28"/>
      <w:lang w:val="en-GB"/>
    </w:rPr>
  </w:style>
  <w:style w:type="paragraph" w:customStyle="1" w:styleId="16FIJETPageNumber">
    <w:name w:val="16 FIJET Page Number"/>
    <w:basedOn w:val="Footer"/>
    <w:link w:val="16FIJETPageNumberChar"/>
    <w:qFormat/>
    <w:rsid w:val="00CA2DCC"/>
    <w:pPr>
      <w:framePr w:wrap="around" w:vAnchor="text" w:hAnchor="margin" w:xAlign="outside" w:y="1"/>
    </w:pPr>
    <w:rPr>
      <w:caps/>
      <w:sz w:val="20"/>
    </w:rPr>
  </w:style>
  <w:style w:type="character" w:customStyle="1" w:styleId="16FIJETPageNumberChar">
    <w:name w:val="16 FIJET Page Number Char"/>
    <w:basedOn w:val="FooterChar"/>
    <w:link w:val="16FIJETPageNumber"/>
    <w:rsid w:val="00CA2DCC"/>
    <w:rPr>
      <w:caps/>
      <w:sz w:val="24"/>
      <w:szCs w:val="24"/>
      <w:lang w:val="en-GB"/>
    </w:rPr>
  </w:style>
  <w:style w:type="character" w:customStyle="1" w:styleId="HeaderChar">
    <w:name w:val="Header Char"/>
    <w:basedOn w:val="DefaultParagraphFont"/>
    <w:link w:val="Header"/>
    <w:uiPriority w:val="99"/>
    <w:rsid w:val="00652BD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nmr-relaxation.com/handbook/general/water.ht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Downloads/FIJET-Pap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80237-F910-455D-8139-F5543FB0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FIJET-PaperTemplate.dotx</Template>
  <TotalTime>0</TotalTime>
  <Pages>5</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FEIIC</Company>
  <LinksUpToDate>false</LinksUpToDate>
  <CharactersWithSpaces>15076</CharactersWithSpaces>
  <SharedDoc>false</SharedDoc>
  <HLinks>
    <vt:vector size="6" baseType="variant">
      <vt:variant>
        <vt:i4>4587537</vt:i4>
      </vt:variant>
      <vt:variant>
        <vt:i4>3</vt:i4>
      </vt:variant>
      <vt:variant>
        <vt:i4>0</vt:i4>
      </vt:variant>
      <vt:variant>
        <vt:i4>5</vt:i4>
      </vt:variant>
      <vt:variant>
        <vt:lpwstr>http://nmr-relaxation.com/handbook/general/water.htm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Microsoft Office User</dc:creator>
  <cp:keywords/>
  <cp:lastModifiedBy>Puteri Musfirah Megat Johari</cp:lastModifiedBy>
  <cp:revision>2</cp:revision>
  <cp:lastPrinted>2006-12-11T01:36:00Z</cp:lastPrinted>
  <dcterms:created xsi:type="dcterms:W3CDTF">2023-08-09T02:53:00Z</dcterms:created>
  <dcterms:modified xsi:type="dcterms:W3CDTF">2023-08-09T02:53:00Z</dcterms:modified>
</cp:coreProperties>
</file>